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ADE8" w14:textId="77777777" w:rsidR="00F649D5" w:rsidRPr="00F649D5" w:rsidRDefault="00F649D5" w:rsidP="00F649D5">
      <w:pPr>
        <w:rPr>
          <w:rFonts w:ascii="Tahoma" w:hAnsi="Tahoma" w:cs="Tahoma"/>
          <w:noProof/>
          <w:lang w:val="en-US" w:eastAsia="en-US"/>
        </w:rPr>
      </w:pPr>
    </w:p>
    <w:tbl>
      <w:tblPr>
        <w:tblW w:w="88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1"/>
        <w:gridCol w:w="2299"/>
      </w:tblGrid>
      <w:tr w:rsidR="00F649D5" w:rsidRPr="00F649D5" w14:paraId="3C3C18B7" w14:textId="77777777" w:rsidTr="00266DB9">
        <w:trPr>
          <w:cantSplit/>
          <w:trHeight w:val="615"/>
        </w:trPr>
        <w:tc>
          <w:tcPr>
            <w:tcW w:w="1980" w:type="dxa"/>
            <w:vMerge w:val="restart"/>
            <w:vAlign w:val="center"/>
          </w:tcPr>
          <w:p w14:paraId="6FAD6609" w14:textId="298F5466" w:rsidR="00F649D5" w:rsidRPr="00F649D5" w:rsidRDefault="00390475" w:rsidP="00852730">
            <w:pPr>
              <w:pStyle w:val="Ttulo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LOGO</w:t>
            </w:r>
          </w:p>
        </w:tc>
        <w:tc>
          <w:tcPr>
            <w:tcW w:w="4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04F6B" w14:textId="77777777" w:rsidR="00F649D5" w:rsidRPr="00F649D5" w:rsidRDefault="00F649D5" w:rsidP="00852730">
            <w:pPr>
              <w:pStyle w:val="Ttulo5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649D5">
              <w:rPr>
                <w:rFonts w:ascii="Tahoma" w:hAnsi="Tahoma" w:cs="Tahoma"/>
                <w:sz w:val="22"/>
                <w:szCs w:val="22"/>
              </w:rPr>
              <w:t>SISTEMA DE GESTION DE CALIDAD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3A84B" w14:textId="52361326" w:rsidR="00F649D5" w:rsidRPr="00737D5B" w:rsidRDefault="00F649D5" w:rsidP="0072586A">
            <w:pPr>
              <w:pStyle w:val="Ttulo4"/>
              <w:jc w:val="center"/>
              <w:rPr>
                <w:rFonts w:ascii="Tahoma" w:hAnsi="Tahoma" w:cs="Tahoma"/>
                <w:szCs w:val="22"/>
              </w:rPr>
            </w:pPr>
            <w:r w:rsidRPr="00737D5B">
              <w:rPr>
                <w:rFonts w:ascii="Tahoma" w:hAnsi="Tahoma" w:cs="Tahoma"/>
                <w:szCs w:val="22"/>
              </w:rPr>
              <w:t xml:space="preserve">CÓDIGO: </w:t>
            </w:r>
            <w:r w:rsidR="0072586A">
              <w:rPr>
                <w:rFonts w:ascii="Tahoma" w:hAnsi="Tahoma" w:cs="Tahoma"/>
                <w:szCs w:val="22"/>
              </w:rPr>
              <w:t>R-S</w:t>
            </w:r>
            <w:r w:rsidR="00390475">
              <w:rPr>
                <w:rFonts w:ascii="Tahoma" w:hAnsi="Tahoma" w:cs="Tahoma"/>
                <w:szCs w:val="22"/>
              </w:rPr>
              <w:t>G-13</w:t>
            </w:r>
          </w:p>
        </w:tc>
      </w:tr>
      <w:tr w:rsidR="00F649D5" w:rsidRPr="00F649D5" w14:paraId="74D8AD52" w14:textId="77777777" w:rsidTr="00737D5B">
        <w:trPr>
          <w:cantSplit/>
          <w:trHeight w:val="540"/>
        </w:trPr>
        <w:tc>
          <w:tcPr>
            <w:tcW w:w="1980" w:type="dxa"/>
            <w:vMerge/>
            <w:vAlign w:val="center"/>
          </w:tcPr>
          <w:p w14:paraId="688D0BA8" w14:textId="77777777" w:rsidR="00F649D5" w:rsidRPr="00F649D5" w:rsidRDefault="00F649D5" w:rsidP="00852730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4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50A72" w14:textId="77777777" w:rsidR="00F649D5" w:rsidRPr="00F649D5" w:rsidRDefault="007C69F5" w:rsidP="00F649D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49D5">
              <w:rPr>
                <w:rFonts w:ascii="Tahoma" w:hAnsi="Tahoma" w:cs="Tahoma"/>
                <w:b/>
                <w:bCs/>
                <w:sz w:val="22"/>
                <w:szCs w:val="22"/>
              </w:rPr>
              <w:t>FORM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ULARIO</w:t>
            </w:r>
            <w:r w:rsidRPr="00F649D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DE EVALUACIÓN DEL</w:t>
            </w:r>
            <w:r w:rsidR="00CF57A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DESEMPEÑO LABORAL DEL PERSONAL</w:t>
            </w:r>
          </w:p>
          <w:p w14:paraId="0A6E65CC" w14:textId="77777777" w:rsidR="00F649D5" w:rsidRPr="00F649D5" w:rsidRDefault="00F649D5" w:rsidP="0085273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4074B" w14:textId="579F61A9" w:rsidR="00F649D5" w:rsidRPr="00F649D5" w:rsidRDefault="00F649D5" w:rsidP="00852730">
            <w:pPr>
              <w:pStyle w:val="Ttulo7"/>
              <w:rPr>
                <w:rFonts w:cs="Tahoma"/>
                <w:sz w:val="22"/>
                <w:szCs w:val="22"/>
              </w:rPr>
            </w:pPr>
            <w:r w:rsidRPr="00F649D5">
              <w:rPr>
                <w:rFonts w:cs="Tahoma"/>
                <w:sz w:val="22"/>
                <w:szCs w:val="22"/>
              </w:rPr>
              <w:t xml:space="preserve">FECHA: </w:t>
            </w:r>
            <w:r w:rsidR="00390475">
              <w:rPr>
                <w:rFonts w:cs="Tahoma"/>
                <w:sz w:val="22"/>
                <w:szCs w:val="22"/>
              </w:rPr>
              <w:t>XX/XX/20XX</w:t>
            </w:r>
          </w:p>
        </w:tc>
      </w:tr>
    </w:tbl>
    <w:p w14:paraId="377E2444" w14:textId="77777777" w:rsidR="00F649D5" w:rsidRPr="00F649D5" w:rsidRDefault="00852730" w:rsidP="00F649D5">
      <w:pPr>
        <w:pStyle w:val="Encabezad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7D4219BE" w14:textId="77777777" w:rsidR="00F649D5" w:rsidRDefault="00F649D5" w:rsidP="00F649D5">
      <w:pPr>
        <w:rPr>
          <w:rFonts w:ascii="Tahoma" w:hAnsi="Tahoma" w:cs="Tahoma"/>
          <w:noProof/>
          <w:lang w:val="en-U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3879C8" w14:paraId="50D3074A" w14:textId="77777777" w:rsidTr="003879C8">
        <w:tc>
          <w:tcPr>
            <w:tcW w:w="4247" w:type="dxa"/>
          </w:tcPr>
          <w:p w14:paraId="6BE29471" w14:textId="77777777" w:rsidR="003879C8" w:rsidRDefault="003879C8" w:rsidP="003879C8">
            <w:pPr>
              <w:spacing w:line="480" w:lineRule="auto"/>
              <w:rPr>
                <w:rFonts w:ascii="Tahoma" w:hAnsi="Tahoma" w:cs="Tahoma"/>
                <w:b/>
                <w:bCs/>
              </w:rPr>
            </w:pPr>
            <w:r w:rsidRPr="00F649D5">
              <w:rPr>
                <w:rFonts w:ascii="Tahoma" w:hAnsi="Tahoma" w:cs="Tahoma"/>
                <w:b/>
                <w:bCs/>
              </w:rPr>
              <w:t>UNIDAD/DPTO.</w:t>
            </w:r>
          </w:p>
          <w:p w14:paraId="6E65AE28" w14:textId="77777777" w:rsidR="003879C8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4248" w:type="dxa"/>
          </w:tcPr>
          <w:p w14:paraId="4DD71F27" w14:textId="5E9C8850" w:rsidR="003879C8" w:rsidRDefault="00D30C1D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  <w:r>
              <w:rPr>
                <w:rFonts w:ascii="Tahoma" w:hAnsi="Tahoma" w:cs="Tahoma"/>
                <w:noProof/>
                <w:lang w:val="en-US" w:eastAsia="en-US"/>
              </w:rPr>
              <w:t xml:space="preserve"> </w:t>
            </w:r>
          </w:p>
        </w:tc>
      </w:tr>
      <w:tr w:rsidR="003879C8" w14:paraId="1FAF695E" w14:textId="77777777" w:rsidTr="003879C8">
        <w:tc>
          <w:tcPr>
            <w:tcW w:w="4247" w:type="dxa"/>
          </w:tcPr>
          <w:p w14:paraId="4ACB7FD8" w14:textId="77777777" w:rsidR="003879C8" w:rsidRPr="003879C8" w:rsidRDefault="003879C8" w:rsidP="00F649D5">
            <w:pPr>
              <w:rPr>
                <w:rFonts w:ascii="Tahoma" w:hAnsi="Tahoma" w:cs="Tahoma"/>
                <w:b/>
                <w:noProof/>
                <w:lang w:val="en-US" w:eastAsia="en-US"/>
              </w:rPr>
            </w:pPr>
            <w:r w:rsidRPr="003879C8">
              <w:rPr>
                <w:rFonts w:ascii="Tahoma" w:hAnsi="Tahoma" w:cs="Tahoma"/>
                <w:b/>
                <w:bCs/>
              </w:rPr>
              <w:t xml:space="preserve">EVALUADO :  </w:t>
            </w:r>
          </w:p>
        </w:tc>
        <w:tc>
          <w:tcPr>
            <w:tcW w:w="4248" w:type="dxa"/>
          </w:tcPr>
          <w:p w14:paraId="6718061D" w14:textId="77777777" w:rsidR="003879C8" w:rsidRPr="003879C8" w:rsidRDefault="003879C8" w:rsidP="00F649D5">
            <w:pPr>
              <w:rPr>
                <w:rFonts w:ascii="Tahoma" w:hAnsi="Tahoma" w:cs="Tahoma"/>
                <w:b/>
                <w:noProof/>
                <w:lang w:val="en-US" w:eastAsia="en-US"/>
              </w:rPr>
            </w:pPr>
          </w:p>
        </w:tc>
      </w:tr>
      <w:tr w:rsidR="003879C8" w14:paraId="65AD915A" w14:textId="77777777" w:rsidTr="003879C8">
        <w:tc>
          <w:tcPr>
            <w:tcW w:w="4247" w:type="dxa"/>
          </w:tcPr>
          <w:p w14:paraId="276A0508" w14:textId="77777777" w:rsidR="003879C8" w:rsidRPr="00390475" w:rsidRDefault="003879C8" w:rsidP="003879C8">
            <w:pPr>
              <w:spacing w:line="480" w:lineRule="auto"/>
              <w:rPr>
                <w:rFonts w:ascii="Tahoma" w:hAnsi="Tahoma" w:cs="Tahoma"/>
                <w:b/>
                <w:bCs/>
              </w:rPr>
            </w:pPr>
            <w:r w:rsidRPr="00390475">
              <w:rPr>
                <w:rFonts w:ascii="Tahoma" w:hAnsi="Tahoma" w:cs="Tahoma"/>
                <w:b/>
                <w:bCs/>
              </w:rPr>
              <w:t>PUESTO</w:t>
            </w:r>
          </w:p>
          <w:p w14:paraId="294FBB21" w14:textId="77777777" w:rsidR="003879C8" w:rsidRPr="00390475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4248" w:type="dxa"/>
          </w:tcPr>
          <w:p w14:paraId="72CAB5CE" w14:textId="791D290F" w:rsidR="003879C8" w:rsidRPr="00390475" w:rsidRDefault="003879C8" w:rsidP="00F649D5">
            <w:pPr>
              <w:rPr>
                <w:rFonts w:ascii="Tahoma" w:hAnsi="Tahoma" w:cs="Tahoma"/>
                <w:noProof/>
                <w:lang w:val="es-CL" w:eastAsia="en-US"/>
              </w:rPr>
            </w:pPr>
          </w:p>
        </w:tc>
      </w:tr>
      <w:tr w:rsidR="003879C8" w14:paraId="64DF68BD" w14:textId="77777777" w:rsidTr="003879C8">
        <w:tc>
          <w:tcPr>
            <w:tcW w:w="4247" w:type="dxa"/>
          </w:tcPr>
          <w:p w14:paraId="4EAE0ABA" w14:textId="77777777" w:rsidR="003879C8" w:rsidRPr="00390475" w:rsidRDefault="003879C8" w:rsidP="003879C8">
            <w:pPr>
              <w:spacing w:line="480" w:lineRule="auto"/>
              <w:rPr>
                <w:rFonts w:ascii="Tahoma" w:hAnsi="Tahoma" w:cs="Tahoma"/>
                <w:b/>
                <w:bCs/>
              </w:rPr>
            </w:pPr>
            <w:r w:rsidRPr="00390475">
              <w:rPr>
                <w:rFonts w:ascii="Tahoma" w:hAnsi="Tahoma" w:cs="Tahoma"/>
                <w:b/>
                <w:bCs/>
              </w:rPr>
              <w:t>FECHA DE INGRESO</w:t>
            </w:r>
          </w:p>
          <w:p w14:paraId="05DE6408" w14:textId="77777777" w:rsidR="003879C8" w:rsidRPr="00390475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4248" w:type="dxa"/>
          </w:tcPr>
          <w:p w14:paraId="3FB02DF2" w14:textId="6EBD24E0" w:rsidR="003879C8" w:rsidRPr="00266DB9" w:rsidRDefault="003879C8" w:rsidP="00F649D5">
            <w:pPr>
              <w:rPr>
                <w:rFonts w:ascii="Tahoma" w:hAnsi="Tahoma" w:cs="Tahoma"/>
                <w:noProof/>
                <w:highlight w:val="yellow"/>
                <w:lang w:val="en-US" w:eastAsia="en-US"/>
              </w:rPr>
            </w:pPr>
          </w:p>
        </w:tc>
      </w:tr>
      <w:tr w:rsidR="003879C8" w14:paraId="5CAE9743" w14:textId="77777777" w:rsidTr="003879C8">
        <w:tc>
          <w:tcPr>
            <w:tcW w:w="4247" w:type="dxa"/>
          </w:tcPr>
          <w:p w14:paraId="69C213F8" w14:textId="77777777" w:rsidR="003879C8" w:rsidRPr="00F649D5" w:rsidRDefault="003879C8" w:rsidP="003879C8">
            <w:pPr>
              <w:spacing w:line="480" w:lineRule="auto"/>
              <w:rPr>
                <w:rFonts w:ascii="Tahoma" w:hAnsi="Tahoma" w:cs="Tahoma"/>
                <w:b/>
                <w:bCs/>
              </w:rPr>
            </w:pPr>
            <w:r w:rsidRPr="00F649D5">
              <w:rPr>
                <w:rFonts w:ascii="Tahoma" w:hAnsi="Tahoma" w:cs="Tahoma"/>
                <w:b/>
                <w:bCs/>
              </w:rPr>
              <w:t>EVALUADOR</w:t>
            </w:r>
          </w:p>
          <w:p w14:paraId="5584EDDB" w14:textId="77777777" w:rsidR="003879C8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4248" w:type="dxa"/>
          </w:tcPr>
          <w:p w14:paraId="67A5BF73" w14:textId="693C8C19" w:rsidR="003879C8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</w:tr>
      <w:tr w:rsidR="003879C8" w14:paraId="0AF7299F" w14:textId="77777777" w:rsidTr="003879C8">
        <w:tc>
          <w:tcPr>
            <w:tcW w:w="4247" w:type="dxa"/>
          </w:tcPr>
          <w:p w14:paraId="30EDC22D" w14:textId="77777777" w:rsidR="003879C8" w:rsidRPr="00F649D5" w:rsidRDefault="003879C8" w:rsidP="003879C8">
            <w:pPr>
              <w:spacing w:line="480" w:lineRule="auto"/>
              <w:rPr>
                <w:rFonts w:ascii="Tahoma" w:hAnsi="Tahoma" w:cs="Tahoma"/>
                <w:b/>
                <w:bCs/>
              </w:rPr>
            </w:pPr>
            <w:r w:rsidRPr="00F649D5">
              <w:rPr>
                <w:rFonts w:ascii="Tahoma" w:hAnsi="Tahoma" w:cs="Tahoma"/>
                <w:b/>
                <w:bCs/>
              </w:rPr>
              <w:t>FECHA DE LA EVALUACIÓN</w:t>
            </w:r>
          </w:p>
        </w:tc>
        <w:tc>
          <w:tcPr>
            <w:tcW w:w="4248" w:type="dxa"/>
          </w:tcPr>
          <w:p w14:paraId="2C3F1436" w14:textId="52D79C7B" w:rsidR="003879C8" w:rsidRDefault="003879C8" w:rsidP="00F649D5">
            <w:pPr>
              <w:rPr>
                <w:rFonts w:ascii="Tahoma" w:hAnsi="Tahoma" w:cs="Tahoma"/>
                <w:noProof/>
                <w:lang w:val="en-US" w:eastAsia="en-US"/>
              </w:rPr>
            </w:pPr>
          </w:p>
        </w:tc>
      </w:tr>
    </w:tbl>
    <w:p w14:paraId="47046F9C" w14:textId="77777777" w:rsidR="003879C8" w:rsidRPr="00F649D5" w:rsidRDefault="003879C8" w:rsidP="00F649D5">
      <w:pPr>
        <w:rPr>
          <w:rFonts w:ascii="Tahoma" w:hAnsi="Tahoma" w:cs="Tahoma"/>
          <w:noProof/>
          <w:lang w:val="en-US" w:eastAsia="en-US"/>
        </w:rPr>
      </w:pPr>
    </w:p>
    <w:p w14:paraId="103A8C04" w14:textId="77777777" w:rsidR="0054411B" w:rsidRPr="00F649D5" w:rsidRDefault="0054411B" w:rsidP="007C1294">
      <w:pPr>
        <w:jc w:val="both"/>
        <w:rPr>
          <w:rFonts w:ascii="Tahoma" w:hAnsi="Tahoma" w:cs="Tahoma"/>
        </w:rPr>
      </w:pPr>
      <w:r w:rsidRPr="00F649D5">
        <w:rPr>
          <w:rFonts w:ascii="Tahoma" w:hAnsi="Tahoma" w:cs="Tahoma"/>
        </w:rPr>
        <w:t xml:space="preserve">En qué grado cree usted que el trabajador tiene desarrollada las competencias que se presentan a </w:t>
      </w:r>
      <w:proofErr w:type="gramStart"/>
      <w:r w:rsidRPr="00F649D5">
        <w:rPr>
          <w:rFonts w:ascii="Tahoma" w:hAnsi="Tahoma" w:cs="Tahoma"/>
        </w:rPr>
        <w:t>continuación.-</w:t>
      </w:r>
      <w:proofErr w:type="gramEnd"/>
      <w:r w:rsidRPr="00F649D5">
        <w:rPr>
          <w:rFonts w:ascii="Tahoma" w:hAnsi="Tahoma" w:cs="Tahoma"/>
        </w:rPr>
        <w:t xml:space="preserve"> Marque  con una X el número que refleja su opinión</w:t>
      </w:r>
    </w:p>
    <w:p w14:paraId="311A2ED9" w14:textId="77777777" w:rsidR="0054411B" w:rsidRPr="00F649D5" w:rsidRDefault="0054411B" w:rsidP="007C1294">
      <w:pPr>
        <w:jc w:val="both"/>
        <w:rPr>
          <w:rFonts w:ascii="Tahoma" w:hAnsi="Tahoma" w:cs="Tahoma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F649D5" w:rsidRPr="00852730" w14:paraId="2DA47EA2" w14:textId="77777777" w:rsidTr="006D31EE">
        <w:tc>
          <w:tcPr>
            <w:tcW w:w="8784" w:type="dxa"/>
            <w:shd w:val="clear" w:color="auto" w:fill="auto"/>
          </w:tcPr>
          <w:p w14:paraId="548419EA" w14:textId="77777777" w:rsidR="00F649D5" w:rsidRPr="00852730" w:rsidRDefault="00F649D5" w:rsidP="00852730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6AE3131A" w14:textId="77777777" w:rsidR="00F649D5" w:rsidRPr="00852730" w:rsidRDefault="00F649D5" w:rsidP="0085273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52730">
              <w:rPr>
                <w:rFonts w:ascii="Tahoma" w:hAnsi="Tahoma" w:cs="Tahoma"/>
                <w:b/>
                <w:bCs/>
              </w:rPr>
              <w:t>INSTRUCCIONES</w:t>
            </w:r>
          </w:p>
          <w:p w14:paraId="2460B845" w14:textId="77777777" w:rsidR="00F649D5" w:rsidRPr="00852730" w:rsidRDefault="00F649D5" w:rsidP="00852730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2D89F13B" w14:textId="77777777" w:rsidR="00F649D5" w:rsidRPr="00852730" w:rsidRDefault="00F649D5" w:rsidP="00852730">
            <w:pPr>
              <w:numPr>
                <w:ilvl w:val="0"/>
                <w:numId w:val="5"/>
              </w:numPr>
              <w:tabs>
                <w:tab w:val="num" w:pos="360"/>
              </w:tabs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Antes de iniciar la evaluación del personal a su cargo, lea bien las instrucciones, si tiene duda consulte con el personal responsable de la     Unidad de Personal.</w:t>
            </w:r>
          </w:p>
          <w:p w14:paraId="1FF826D3" w14:textId="77777777" w:rsidR="00F649D5" w:rsidRPr="00852730" w:rsidRDefault="00F649D5" w:rsidP="00852730">
            <w:pPr>
              <w:numPr>
                <w:ilvl w:val="0"/>
                <w:numId w:val="5"/>
              </w:numPr>
              <w:tabs>
                <w:tab w:val="num" w:pos="360"/>
              </w:tabs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Lea bien el contenido de la competencia y comportamiento a evaluar.</w:t>
            </w:r>
          </w:p>
          <w:p w14:paraId="0DF61D95" w14:textId="77777777" w:rsidR="00F649D5" w:rsidRPr="00852730" w:rsidRDefault="00F649D5" w:rsidP="00852730">
            <w:pPr>
              <w:numPr>
                <w:ilvl w:val="0"/>
                <w:numId w:val="5"/>
              </w:numPr>
              <w:tabs>
                <w:tab w:val="num" w:pos="360"/>
              </w:tabs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En forma objetiva y de conciencia asigne el puntaje correspondiente.</w:t>
            </w:r>
          </w:p>
          <w:p w14:paraId="35D9A80F" w14:textId="77777777" w:rsidR="00F649D5" w:rsidRPr="00852730" w:rsidRDefault="00F649D5" w:rsidP="0085273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Recuerde que, en la escala para ser utilizada por el evaluador, cada puntaje corresponde a un nivel que va de Muy bajo a Muy alto:</w:t>
            </w:r>
          </w:p>
          <w:p w14:paraId="7A111380" w14:textId="77777777" w:rsidR="00F649D5" w:rsidRPr="00852730" w:rsidRDefault="00F649D5" w:rsidP="00852730">
            <w:pPr>
              <w:ind w:left="-18"/>
              <w:jc w:val="both"/>
              <w:rPr>
                <w:rFonts w:ascii="Tahoma" w:hAnsi="Tahoma" w:cs="Tahoma"/>
              </w:rPr>
            </w:pPr>
          </w:p>
          <w:p w14:paraId="7C25FD59" w14:textId="77777777" w:rsidR="00F649D5" w:rsidRPr="00852730" w:rsidRDefault="00F649D5" w:rsidP="00852730">
            <w:pPr>
              <w:numPr>
                <w:ilvl w:val="0"/>
                <w:numId w:val="6"/>
              </w:numPr>
              <w:ind w:left="851"/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Muy bajo</w:t>
            </w:r>
            <w:r w:rsidRPr="00852730">
              <w:rPr>
                <w:rFonts w:ascii="Tahoma" w:hAnsi="Tahoma" w:cs="Tahoma"/>
              </w:rPr>
              <w:tab/>
              <w:t>: 1---Inferior. - Rendimiento laboral no aceptable.</w:t>
            </w:r>
          </w:p>
          <w:p w14:paraId="5875363E" w14:textId="77777777" w:rsidR="00F649D5" w:rsidRPr="00852730" w:rsidRDefault="00F649D5" w:rsidP="00852730">
            <w:pPr>
              <w:numPr>
                <w:ilvl w:val="0"/>
                <w:numId w:val="6"/>
              </w:numPr>
              <w:ind w:left="851"/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Bajo</w:t>
            </w:r>
            <w:r w:rsidRPr="00852730">
              <w:rPr>
                <w:rFonts w:ascii="Tahoma" w:hAnsi="Tahoma" w:cs="Tahoma"/>
              </w:rPr>
              <w:tab/>
              <w:t xml:space="preserve">         </w:t>
            </w:r>
            <w:proofErr w:type="gramStart"/>
            <w:r w:rsidRPr="00852730">
              <w:rPr>
                <w:rFonts w:ascii="Tahoma" w:hAnsi="Tahoma" w:cs="Tahoma"/>
              </w:rPr>
              <w:t xml:space="preserve">  :</w:t>
            </w:r>
            <w:proofErr w:type="gramEnd"/>
            <w:r w:rsidRPr="00852730">
              <w:rPr>
                <w:rFonts w:ascii="Tahoma" w:hAnsi="Tahoma" w:cs="Tahoma"/>
              </w:rPr>
              <w:t xml:space="preserve"> 2---Inferior al promedio.- Rendimiento laboral regular.</w:t>
            </w:r>
          </w:p>
          <w:p w14:paraId="23AECC8E" w14:textId="77777777" w:rsidR="00F649D5" w:rsidRPr="00852730" w:rsidRDefault="00F649D5" w:rsidP="00852730">
            <w:pPr>
              <w:numPr>
                <w:ilvl w:val="0"/>
                <w:numId w:val="6"/>
              </w:numPr>
              <w:ind w:left="851"/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Moderado</w:t>
            </w:r>
            <w:r w:rsidRPr="00852730">
              <w:rPr>
                <w:rFonts w:ascii="Tahoma" w:hAnsi="Tahoma" w:cs="Tahoma"/>
              </w:rPr>
              <w:tab/>
              <w:t>: 3---Promedio. - Rendimiento laboral bueno.</w:t>
            </w:r>
          </w:p>
          <w:p w14:paraId="03EA29DF" w14:textId="77777777" w:rsidR="00F649D5" w:rsidRPr="00852730" w:rsidRDefault="00F649D5" w:rsidP="00852730">
            <w:pPr>
              <w:numPr>
                <w:ilvl w:val="0"/>
                <w:numId w:val="6"/>
              </w:numPr>
              <w:ind w:left="851" w:right="-736"/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Alto</w:t>
            </w:r>
            <w:r w:rsidRPr="00852730">
              <w:rPr>
                <w:rFonts w:ascii="Tahoma" w:hAnsi="Tahoma" w:cs="Tahoma"/>
              </w:rPr>
              <w:tab/>
              <w:t xml:space="preserve">         </w:t>
            </w:r>
            <w:proofErr w:type="gramStart"/>
            <w:r w:rsidRPr="00852730">
              <w:rPr>
                <w:rFonts w:ascii="Tahoma" w:hAnsi="Tahoma" w:cs="Tahoma"/>
              </w:rPr>
              <w:t xml:space="preserve">  :</w:t>
            </w:r>
            <w:proofErr w:type="gramEnd"/>
            <w:r w:rsidRPr="00852730">
              <w:rPr>
                <w:rFonts w:ascii="Tahoma" w:hAnsi="Tahoma" w:cs="Tahoma"/>
              </w:rPr>
              <w:t xml:space="preserve"> 4---Superior al promedio.- Rendimiento laboral muy bueno.</w:t>
            </w:r>
          </w:p>
          <w:p w14:paraId="49551206" w14:textId="77777777" w:rsidR="00F649D5" w:rsidRPr="00852730" w:rsidRDefault="00F649D5" w:rsidP="00852730">
            <w:pPr>
              <w:numPr>
                <w:ilvl w:val="0"/>
                <w:numId w:val="6"/>
              </w:numPr>
              <w:ind w:left="851"/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 xml:space="preserve">Muy Alto </w:t>
            </w:r>
            <w:r w:rsidRPr="00852730">
              <w:rPr>
                <w:rFonts w:ascii="Tahoma" w:hAnsi="Tahoma" w:cs="Tahoma"/>
              </w:rPr>
              <w:tab/>
              <w:t xml:space="preserve">: 5---Superior. - Rendimiento laboral excelente.   </w:t>
            </w:r>
          </w:p>
          <w:p w14:paraId="5FA14AFE" w14:textId="77777777" w:rsidR="00F649D5" w:rsidRPr="00852730" w:rsidRDefault="00F649D5" w:rsidP="00852730">
            <w:pPr>
              <w:ind w:left="330"/>
              <w:jc w:val="both"/>
              <w:rPr>
                <w:rFonts w:ascii="Tahoma" w:hAnsi="Tahoma" w:cs="Tahoma"/>
              </w:rPr>
            </w:pPr>
          </w:p>
          <w:p w14:paraId="49C6D1CF" w14:textId="77777777" w:rsidR="00F649D5" w:rsidRPr="00852730" w:rsidRDefault="00F649D5" w:rsidP="0085273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 w:rsidRPr="00852730">
              <w:rPr>
                <w:rFonts w:ascii="Tahoma" w:hAnsi="Tahoma" w:cs="Tahoma"/>
              </w:rPr>
              <w:t>En el espacio relacionado a comentarios, es necesario que anote lo adicional que usted quiere remarcar.</w:t>
            </w:r>
          </w:p>
          <w:p w14:paraId="6B6BBC60" w14:textId="77777777" w:rsidR="00F649D5" w:rsidRPr="00852730" w:rsidRDefault="006D31EE" w:rsidP="0085273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El</w:t>
            </w:r>
            <w:r w:rsidR="00F649D5" w:rsidRPr="00852730">
              <w:rPr>
                <w:rFonts w:ascii="Tahoma" w:hAnsi="Tahoma" w:cs="Tahoma"/>
              </w:rPr>
              <w:t xml:space="preserve"> formato de evaluación </w:t>
            </w:r>
            <w:r>
              <w:rPr>
                <w:rFonts w:ascii="Tahoma" w:hAnsi="Tahoma" w:cs="Tahoma"/>
              </w:rPr>
              <w:t>debe</w:t>
            </w:r>
            <w:r w:rsidR="00F649D5" w:rsidRPr="00852730">
              <w:rPr>
                <w:rFonts w:ascii="Tahoma" w:hAnsi="Tahoma" w:cs="Tahoma"/>
              </w:rPr>
              <w:t xml:space="preserve"> estar firmadas por el evaluador (Jefe del evaluador), si es necesario agregar algún comentario general a la evaluación.</w:t>
            </w:r>
          </w:p>
          <w:p w14:paraId="1F26A856" w14:textId="77777777" w:rsidR="00F649D5" w:rsidRPr="00852730" w:rsidRDefault="00F649D5" w:rsidP="0085273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b/>
                <w:bCs/>
              </w:rPr>
            </w:pPr>
            <w:r w:rsidRPr="00852730">
              <w:rPr>
                <w:rFonts w:ascii="Tahoma" w:hAnsi="Tahoma" w:cs="Tahoma"/>
              </w:rPr>
              <w:t>La entrega de los formatos de evaluación, es con documento dirigido a la Dirección correspondiente, bajo responsabilidad Funcional como máximo a los dos (02) días de recepcionado el formato.</w:t>
            </w:r>
          </w:p>
          <w:p w14:paraId="2914AFA7" w14:textId="77777777" w:rsidR="00F649D5" w:rsidRPr="00852730" w:rsidRDefault="00F649D5" w:rsidP="00852730">
            <w:pPr>
              <w:jc w:val="both"/>
              <w:rPr>
                <w:rFonts w:ascii="Tahoma" w:hAnsi="Tahoma" w:cs="Tahoma"/>
              </w:rPr>
            </w:pPr>
          </w:p>
          <w:p w14:paraId="19A36D4A" w14:textId="77777777" w:rsidR="00F649D5" w:rsidRPr="00852730" w:rsidRDefault="00F649D5" w:rsidP="0085273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1A9AE306" w14:textId="77777777" w:rsidR="00F649D5" w:rsidRPr="00F649D5" w:rsidRDefault="00F649D5" w:rsidP="00F649D5">
      <w:pPr>
        <w:jc w:val="both"/>
        <w:rPr>
          <w:rFonts w:ascii="Tahoma" w:hAnsi="Tahoma" w:cs="Tahoma"/>
          <w:b/>
          <w:bCs/>
        </w:rPr>
      </w:pPr>
    </w:p>
    <w:p w14:paraId="43040C4F" w14:textId="77777777" w:rsidR="0054411B" w:rsidRPr="00F649D5" w:rsidRDefault="0054411B" w:rsidP="007C1294">
      <w:pPr>
        <w:jc w:val="both"/>
        <w:rPr>
          <w:rFonts w:ascii="Tahoma" w:hAnsi="Tahoma" w:cs="Tahoma"/>
        </w:rPr>
      </w:pPr>
    </w:p>
    <w:tbl>
      <w:tblPr>
        <w:tblW w:w="89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5"/>
        <w:gridCol w:w="772"/>
        <w:gridCol w:w="860"/>
        <w:gridCol w:w="1117"/>
        <w:gridCol w:w="782"/>
        <w:gridCol w:w="792"/>
        <w:gridCol w:w="1150"/>
      </w:tblGrid>
      <w:tr w:rsidR="0054411B" w:rsidRPr="00F649D5" w14:paraId="5287BD97" w14:textId="77777777" w:rsidTr="00822EC5">
        <w:trPr>
          <w:trHeight w:val="416"/>
        </w:trPr>
        <w:tc>
          <w:tcPr>
            <w:tcW w:w="3475" w:type="dxa"/>
            <w:vMerge w:val="restart"/>
            <w:vAlign w:val="center"/>
          </w:tcPr>
          <w:p w14:paraId="2DB5AB20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649D5">
              <w:rPr>
                <w:rFonts w:ascii="Tahoma" w:hAnsi="Tahoma" w:cs="Tahoma"/>
                <w:b/>
                <w:bCs/>
                <w:sz w:val="22"/>
                <w:szCs w:val="22"/>
              </w:rPr>
              <w:t>ÁREA DEL DESEMPEÑO</w:t>
            </w:r>
          </w:p>
        </w:tc>
        <w:tc>
          <w:tcPr>
            <w:tcW w:w="772" w:type="dxa"/>
            <w:vAlign w:val="center"/>
          </w:tcPr>
          <w:p w14:paraId="2D72A31F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MUY BAJO</w:t>
            </w:r>
          </w:p>
        </w:tc>
        <w:tc>
          <w:tcPr>
            <w:tcW w:w="860" w:type="dxa"/>
            <w:vAlign w:val="center"/>
          </w:tcPr>
          <w:p w14:paraId="21E8B474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BAJO</w:t>
            </w:r>
          </w:p>
        </w:tc>
        <w:tc>
          <w:tcPr>
            <w:tcW w:w="1117" w:type="dxa"/>
            <w:vAlign w:val="center"/>
          </w:tcPr>
          <w:p w14:paraId="775F97F6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MODE-</w:t>
            </w:r>
          </w:p>
          <w:p w14:paraId="29559FB2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RADO</w:t>
            </w:r>
          </w:p>
        </w:tc>
        <w:tc>
          <w:tcPr>
            <w:tcW w:w="782" w:type="dxa"/>
            <w:vAlign w:val="center"/>
          </w:tcPr>
          <w:p w14:paraId="54DC35B9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ALTO</w:t>
            </w:r>
          </w:p>
        </w:tc>
        <w:tc>
          <w:tcPr>
            <w:tcW w:w="792" w:type="dxa"/>
            <w:vAlign w:val="center"/>
          </w:tcPr>
          <w:p w14:paraId="1F05CDAE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MUY ALTO</w:t>
            </w:r>
          </w:p>
        </w:tc>
        <w:tc>
          <w:tcPr>
            <w:tcW w:w="1150" w:type="dxa"/>
            <w:vMerge w:val="restart"/>
            <w:vAlign w:val="center"/>
          </w:tcPr>
          <w:p w14:paraId="3CB04D06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PUNTAJE</w:t>
            </w:r>
          </w:p>
        </w:tc>
      </w:tr>
      <w:tr w:rsidR="0054411B" w:rsidRPr="00F649D5" w14:paraId="15621A50" w14:textId="77777777" w:rsidTr="00822EC5">
        <w:tc>
          <w:tcPr>
            <w:tcW w:w="3475" w:type="dxa"/>
            <w:vMerge/>
            <w:vAlign w:val="center"/>
          </w:tcPr>
          <w:p w14:paraId="3C811E9A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407FBE21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center"/>
          </w:tcPr>
          <w:p w14:paraId="7FADDD10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center"/>
          </w:tcPr>
          <w:p w14:paraId="4C06B04A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37A5DBED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2" w:type="dxa"/>
            <w:vAlign w:val="center"/>
          </w:tcPr>
          <w:p w14:paraId="70F2F327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50" w:type="dxa"/>
            <w:vMerge/>
            <w:vAlign w:val="center"/>
          </w:tcPr>
          <w:p w14:paraId="33671A20" w14:textId="77777777" w:rsidR="0054411B" w:rsidRPr="00F649D5" w:rsidRDefault="0054411B" w:rsidP="004E33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4411B" w:rsidRPr="003879C8" w14:paraId="1C174D7E" w14:textId="77777777" w:rsidTr="00822EC5">
        <w:trPr>
          <w:trHeight w:val="448"/>
        </w:trPr>
        <w:tc>
          <w:tcPr>
            <w:tcW w:w="3475" w:type="dxa"/>
            <w:vAlign w:val="center"/>
          </w:tcPr>
          <w:p w14:paraId="6F983CFC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ORIENTACIÓN DE RESULTADOS</w:t>
            </w:r>
          </w:p>
        </w:tc>
        <w:tc>
          <w:tcPr>
            <w:tcW w:w="772" w:type="dxa"/>
          </w:tcPr>
          <w:p w14:paraId="3E688C27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D590B4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B1D2FBE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09BD6A83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42ABD8F0" w14:textId="77777777" w:rsidR="0054411B" w:rsidRPr="00390475" w:rsidRDefault="003879C8" w:rsidP="003879C8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55AE559D" w14:textId="77777777" w:rsidR="0054411B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7F5F54F6" w14:textId="77777777" w:rsidTr="00822EC5">
        <w:trPr>
          <w:trHeight w:val="360"/>
        </w:trPr>
        <w:tc>
          <w:tcPr>
            <w:tcW w:w="3475" w:type="dxa"/>
            <w:vAlign w:val="center"/>
          </w:tcPr>
          <w:p w14:paraId="45048C00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Termina su trabajo oportunamente</w:t>
            </w:r>
          </w:p>
        </w:tc>
        <w:tc>
          <w:tcPr>
            <w:tcW w:w="772" w:type="dxa"/>
          </w:tcPr>
          <w:p w14:paraId="5A7BC2CD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8ED1467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A349CC5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F6EF3E0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0E8ECF11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17AA67DD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35D707B2" w14:textId="77777777" w:rsidTr="00822EC5">
        <w:tc>
          <w:tcPr>
            <w:tcW w:w="3475" w:type="dxa"/>
            <w:vAlign w:val="center"/>
          </w:tcPr>
          <w:p w14:paraId="074B4CBE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Cumple con las tareas que se le encomienda</w:t>
            </w:r>
          </w:p>
        </w:tc>
        <w:tc>
          <w:tcPr>
            <w:tcW w:w="772" w:type="dxa"/>
          </w:tcPr>
          <w:p w14:paraId="6ECBD3BC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C86D4C7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B9D84F8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5032483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449CB0B2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4A338736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655DE7AE" w14:textId="77777777" w:rsidTr="00822EC5">
        <w:tc>
          <w:tcPr>
            <w:tcW w:w="3475" w:type="dxa"/>
            <w:vAlign w:val="center"/>
          </w:tcPr>
          <w:p w14:paraId="154F12C8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Realiza un volumen adecuado de trabajo</w:t>
            </w:r>
          </w:p>
        </w:tc>
        <w:tc>
          <w:tcPr>
            <w:tcW w:w="772" w:type="dxa"/>
          </w:tcPr>
          <w:p w14:paraId="15903157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7C1904D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7C9AE91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4F3ACD49" w14:textId="77777777" w:rsidR="0054411B" w:rsidRPr="00390475" w:rsidRDefault="003879C8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792" w:type="dxa"/>
          </w:tcPr>
          <w:p w14:paraId="1DE256D8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2A5079" w14:textId="77777777" w:rsidR="0054411B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</w:tr>
      <w:tr w:rsidR="0054411B" w:rsidRPr="003879C8" w14:paraId="7727A551" w14:textId="77777777" w:rsidTr="00822EC5">
        <w:trPr>
          <w:trHeight w:val="469"/>
        </w:trPr>
        <w:tc>
          <w:tcPr>
            <w:tcW w:w="3475" w:type="dxa"/>
            <w:vAlign w:val="center"/>
          </w:tcPr>
          <w:p w14:paraId="5E8DE11D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CALIDAD</w:t>
            </w:r>
          </w:p>
        </w:tc>
        <w:tc>
          <w:tcPr>
            <w:tcW w:w="772" w:type="dxa"/>
            <w:vAlign w:val="center"/>
          </w:tcPr>
          <w:p w14:paraId="04020CC0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5DAFD4DA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3D858464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634B7F6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F8224B7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EC78434" w14:textId="77777777" w:rsidR="0054411B" w:rsidRPr="003879C8" w:rsidRDefault="0054411B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879C8" w:rsidRPr="003879C8" w14:paraId="47EDD54B" w14:textId="77777777" w:rsidTr="00822EC5">
        <w:trPr>
          <w:trHeight w:val="353"/>
        </w:trPr>
        <w:tc>
          <w:tcPr>
            <w:tcW w:w="3475" w:type="dxa"/>
            <w:vAlign w:val="center"/>
          </w:tcPr>
          <w:p w14:paraId="46FDF9F4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No comete errores en el trabajo</w:t>
            </w:r>
          </w:p>
        </w:tc>
        <w:tc>
          <w:tcPr>
            <w:tcW w:w="772" w:type="dxa"/>
          </w:tcPr>
          <w:p w14:paraId="186AE447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7C43B14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E1B4C74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1850BDFB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6C9516BB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2E95E7E4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6DDCD4EE" w14:textId="77777777" w:rsidTr="00822EC5">
        <w:trPr>
          <w:trHeight w:val="349"/>
        </w:trPr>
        <w:tc>
          <w:tcPr>
            <w:tcW w:w="3475" w:type="dxa"/>
            <w:vAlign w:val="center"/>
          </w:tcPr>
          <w:p w14:paraId="0A1C7252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Hace uso racional de los recursos</w:t>
            </w:r>
          </w:p>
        </w:tc>
        <w:tc>
          <w:tcPr>
            <w:tcW w:w="772" w:type="dxa"/>
          </w:tcPr>
          <w:p w14:paraId="005A5FA0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6133A91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ABAA46B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754279A1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124110C0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652C4195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0CB7CDAA" w14:textId="77777777" w:rsidTr="00822EC5">
        <w:trPr>
          <w:trHeight w:val="345"/>
        </w:trPr>
        <w:tc>
          <w:tcPr>
            <w:tcW w:w="3475" w:type="dxa"/>
            <w:vAlign w:val="center"/>
          </w:tcPr>
          <w:p w14:paraId="4BE1AC91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No Requiere de supervisión frecuente</w:t>
            </w:r>
          </w:p>
        </w:tc>
        <w:tc>
          <w:tcPr>
            <w:tcW w:w="772" w:type="dxa"/>
          </w:tcPr>
          <w:p w14:paraId="2BA60521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B1F7D49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2161923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44CF0F5C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568D0660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7B3A756D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2CD74339" w14:textId="77777777" w:rsidTr="00822EC5">
        <w:tc>
          <w:tcPr>
            <w:tcW w:w="3475" w:type="dxa"/>
            <w:vAlign w:val="center"/>
          </w:tcPr>
          <w:p w14:paraId="02599800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muestra profesional en el trabajo</w:t>
            </w:r>
          </w:p>
        </w:tc>
        <w:tc>
          <w:tcPr>
            <w:tcW w:w="772" w:type="dxa"/>
          </w:tcPr>
          <w:p w14:paraId="4228F60A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73C6C3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C9CEB40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3AF9C9DF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1BC23EC4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05EE9503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347A5E8C" w14:textId="77777777" w:rsidTr="00822EC5">
        <w:tc>
          <w:tcPr>
            <w:tcW w:w="3475" w:type="dxa"/>
            <w:vAlign w:val="center"/>
          </w:tcPr>
          <w:p w14:paraId="593A9ED9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muestra respetuoso y amable en el trato</w:t>
            </w:r>
          </w:p>
        </w:tc>
        <w:tc>
          <w:tcPr>
            <w:tcW w:w="772" w:type="dxa"/>
          </w:tcPr>
          <w:p w14:paraId="38ECCD10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6F83BDAB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C1047AD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079A89C0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4EA32C51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64E807A6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67C17210" w14:textId="77777777" w:rsidTr="00822EC5">
        <w:tc>
          <w:tcPr>
            <w:tcW w:w="3475" w:type="dxa"/>
            <w:vAlign w:val="center"/>
          </w:tcPr>
          <w:p w14:paraId="5589E245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RELACIONES INTERPERSONALES</w:t>
            </w:r>
          </w:p>
        </w:tc>
        <w:tc>
          <w:tcPr>
            <w:tcW w:w="772" w:type="dxa"/>
          </w:tcPr>
          <w:p w14:paraId="25BA60DD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A22B20F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015D6FF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00E5BDB2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08AB0CF7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51D1528" w14:textId="77777777" w:rsidR="0054411B" w:rsidRPr="003879C8" w:rsidRDefault="0054411B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879C8" w:rsidRPr="003879C8" w14:paraId="3A6DF972" w14:textId="77777777" w:rsidTr="00822EC5">
        <w:tc>
          <w:tcPr>
            <w:tcW w:w="3475" w:type="dxa"/>
            <w:vAlign w:val="center"/>
          </w:tcPr>
          <w:p w14:paraId="0341BFCC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muestra cortés con los clientes y con sus compañeros</w:t>
            </w:r>
          </w:p>
        </w:tc>
        <w:tc>
          <w:tcPr>
            <w:tcW w:w="772" w:type="dxa"/>
          </w:tcPr>
          <w:p w14:paraId="0C67A72A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F84B69F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15EE3B8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5052DF09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16434A44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2E84DF0E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2025970D" w14:textId="77777777" w:rsidTr="00822EC5">
        <w:tc>
          <w:tcPr>
            <w:tcW w:w="3475" w:type="dxa"/>
            <w:vAlign w:val="center"/>
          </w:tcPr>
          <w:p w14:paraId="280770B1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Brinda una adecuada orientación a los clientes</w:t>
            </w:r>
          </w:p>
        </w:tc>
        <w:tc>
          <w:tcPr>
            <w:tcW w:w="772" w:type="dxa"/>
          </w:tcPr>
          <w:p w14:paraId="407B0DD1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CDEAC2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5B3FA88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549EF604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7150E3A6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473A3C3C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0B7C67E8" w14:textId="77777777" w:rsidTr="00822EC5">
        <w:tc>
          <w:tcPr>
            <w:tcW w:w="3475" w:type="dxa"/>
            <w:vAlign w:val="center"/>
          </w:tcPr>
          <w:p w14:paraId="5D208B9D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Evita los conflictos dentro del equipo</w:t>
            </w:r>
          </w:p>
        </w:tc>
        <w:tc>
          <w:tcPr>
            <w:tcW w:w="772" w:type="dxa"/>
          </w:tcPr>
          <w:p w14:paraId="4498E139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523B8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83825C8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5D0E3EA0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06855938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44BC6BB2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11612C16" w14:textId="77777777" w:rsidTr="00822EC5">
        <w:trPr>
          <w:trHeight w:val="421"/>
        </w:trPr>
        <w:tc>
          <w:tcPr>
            <w:tcW w:w="3475" w:type="dxa"/>
            <w:vAlign w:val="center"/>
          </w:tcPr>
          <w:p w14:paraId="3EAAD366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INICIATIVA</w:t>
            </w:r>
          </w:p>
        </w:tc>
        <w:tc>
          <w:tcPr>
            <w:tcW w:w="772" w:type="dxa"/>
          </w:tcPr>
          <w:p w14:paraId="3A7CB8A9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DC5059B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A74FFD2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25870670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480EC6C9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9ECED86" w14:textId="77777777" w:rsidR="0054411B" w:rsidRPr="003879C8" w:rsidRDefault="0054411B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879C8" w:rsidRPr="003879C8" w14:paraId="2ECB7156" w14:textId="77777777" w:rsidTr="00822EC5">
        <w:tc>
          <w:tcPr>
            <w:tcW w:w="3475" w:type="dxa"/>
            <w:vAlign w:val="center"/>
          </w:tcPr>
          <w:p w14:paraId="57E50BF3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Muestra nuevas ideas para mejorar los procesos</w:t>
            </w:r>
          </w:p>
        </w:tc>
        <w:tc>
          <w:tcPr>
            <w:tcW w:w="772" w:type="dxa"/>
          </w:tcPr>
          <w:p w14:paraId="09085FD1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150960A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B98D18E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20ABF8D9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00766285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58AE38F2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14A35D37" w14:textId="77777777" w:rsidTr="00822EC5">
        <w:trPr>
          <w:trHeight w:val="397"/>
        </w:trPr>
        <w:tc>
          <w:tcPr>
            <w:tcW w:w="3475" w:type="dxa"/>
            <w:vAlign w:val="center"/>
          </w:tcPr>
          <w:p w14:paraId="4DC7B1E1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muestra asequible al cambio</w:t>
            </w:r>
          </w:p>
        </w:tc>
        <w:tc>
          <w:tcPr>
            <w:tcW w:w="772" w:type="dxa"/>
          </w:tcPr>
          <w:p w14:paraId="00FFE314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3B71DAD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2FA6484" w14:textId="77777777" w:rsidR="003879C8" w:rsidRPr="00F649D5" w:rsidRDefault="003879C8" w:rsidP="003879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AEF0C45" w14:textId="77777777" w:rsidR="003879C8" w:rsidRPr="00390475" w:rsidRDefault="003879C8" w:rsidP="003879C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6FB6979E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4AE37F9C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3DC6849F" w14:textId="77777777" w:rsidTr="00822EC5">
        <w:trPr>
          <w:trHeight w:val="365"/>
        </w:trPr>
        <w:tc>
          <w:tcPr>
            <w:tcW w:w="3475" w:type="dxa"/>
            <w:vAlign w:val="center"/>
          </w:tcPr>
          <w:p w14:paraId="5A3BBCC7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anticipa a las dificultades</w:t>
            </w:r>
          </w:p>
        </w:tc>
        <w:tc>
          <w:tcPr>
            <w:tcW w:w="772" w:type="dxa"/>
          </w:tcPr>
          <w:p w14:paraId="40C6082B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0834265A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3AFFE2C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21B6AFA9" w14:textId="77777777" w:rsidR="0054411B" w:rsidRPr="00390475" w:rsidRDefault="003879C8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792" w:type="dxa"/>
          </w:tcPr>
          <w:p w14:paraId="787D996B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5739277" w14:textId="77777777" w:rsidR="0054411B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</w:tr>
      <w:tr w:rsidR="0054411B" w:rsidRPr="003879C8" w14:paraId="5B69FE43" w14:textId="77777777" w:rsidTr="00822EC5">
        <w:tc>
          <w:tcPr>
            <w:tcW w:w="3475" w:type="dxa"/>
            <w:vAlign w:val="center"/>
          </w:tcPr>
          <w:p w14:paraId="03DA93BE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Tiene gran capacidad para resolver problemas</w:t>
            </w:r>
          </w:p>
        </w:tc>
        <w:tc>
          <w:tcPr>
            <w:tcW w:w="772" w:type="dxa"/>
          </w:tcPr>
          <w:p w14:paraId="73629A8A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8CF9B04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F7ABE19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2DB9029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1C364EE3" w14:textId="77777777" w:rsidR="0054411B" w:rsidRPr="00390475" w:rsidRDefault="003879C8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6A7D13B5" w14:textId="77777777" w:rsidR="0054411B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6DAF9BD4" w14:textId="77777777" w:rsidTr="00822EC5">
        <w:trPr>
          <w:trHeight w:val="411"/>
        </w:trPr>
        <w:tc>
          <w:tcPr>
            <w:tcW w:w="3475" w:type="dxa"/>
            <w:vAlign w:val="center"/>
          </w:tcPr>
          <w:p w14:paraId="0C4C45AE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t>TRABAJO EN EQUIPO</w:t>
            </w:r>
          </w:p>
        </w:tc>
        <w:tc>
          <w:tcPr>
            <w:tcW w:w="772" w:type="dxa"/>
          </w:tcPr>
          <w:p w14:paraId="6519E8EB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E096EDE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AEEF8EA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7CD000AC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52B6B441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62DFF80" w14:textId="77777777" w:rsidR="0054411B" w:rsidRPr="003879C8" w:rsidRDefault="0054411B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879C8" w:rsidRPr="003879C8" w14:paraId="044FBE18" w14:textId="77777777" w:rsidTr="00822EC5">
        <w:tc>
          <w:tcPr>
            <w:tcW w:w="3475" w:type="dxa"/>
            <w:vAlign w:val="center"/>
          </w:tcPr>
          <w:p w14:paraId="04F9F50D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Muestra aptitud para integrarse al equipo</w:t>
            </w:r>
          </w:p>
        </w:tc>
        <w:tc>
          <w:tcPr>
            <w:tcW w:w="772" w:type="dxa"/>
          </w:tcPr>
          <w:p w14:paraId="043AAFE5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A7A9232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B47763C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F8FAF1D" w14:textId="77777777" w:rsidR="003879C8" w:rsidRPr="00390475" w:rsidRDefault="003879C8" w:rsidP="003879C8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763DEB23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40728471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2B8592DD" w14:textId="77777777" w:rsidTr="00822EC5">
        <w:tc>
          <w:tcPr>
            <w:tcW w:w="3475" w:type="dxa"/>
            <w:vAlign w:val="center"/>
          </w:tcPr>
          <w:p w14:paraId="023C466F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identifica fácilmente con los objetivos del equipo</w:t>
            </w:r>
          </w:p>
        </w:tc>
        <w:tc>
          <w:tcPr>
            <w:tcW w:w="772" w:type="dxa"/>
          </w:tcPr>
          <w:p w14:paraId="5D66CE23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F0F4D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2FACDC0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3AB3EAE2" w14:textId="77777777" w:rsidR="003879C8" w:rsidRPr="00390475" w:rsidRDefault="003879C8" w:rsidP="003879C8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2346B96B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6B440520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20C5BAF1" w14:textId="77777777" w:rsidTr="00822EC5">
        <w:trPr>
          <w:trHeight w:val="493"/>
        </w:trPr>
        <w:tc>
          <w:tcPr>
            <w:tcW w:w="3475" w:type="dxa"/>
            <w:vAlign w:val="center"/>
          </w:tcPr>
          <w:p w14:paraId="3E5FF40A" w14:textId="77777777" w:rsidR="0054411B" w:rsidRPr="00F649D5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49D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ORGANIZACIÓN</w:t>
            </w:r>
          </w:p>
        </w:tc>
        <w:tc>
          <w:tcPr>
            <w:tcW w:w="772" w:type="dxa"/>
          </w:tcPr>
          <w:p w14:paraId="0221EF9D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6AF2148D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40B601B" w14:textId="77777777" w:rsidR="0054411B" w:rsidRPr="00F649D5" w:rsidRDefault="0054411B" w:rsidP="004E33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2372D888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07E9A264" w14:textId="77777777" w:rsidR="0054411B" w:rsidRPr="00390475" w:rsidRDefault="0054411B" w:rsidP="004E33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0786A9" w14:textId="77777777" w:rsidR="0054411B" w:rsidRPr="003879C8" w:rsidRDefault="0054411B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4411B" w:rsidRPr="003879C8" w14:paraId="315A5EBB" w14:textId="77777777" w:rsidTr="00822EC5">
        <w:trPr>
          <w:trHeight w:val="423"/>
        </w:trPr>
        <w:tc>
          <w:tcPr>
            <w:tcW w:w="3475" w:type="dxa"/>
            <w:vAlign w:val="center"/>
          </w:tcPr>
          <w:p w14:paraId="5CA17635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Planifica sus actividades</w:t>
            </w:r>
          </w:p>
        </w:tc>
        <w:tc>
          <w:tcPr>
            <w:tcW w:w="772" w:type="dxa"/>
          </w:tcPr>
          <w:p w14:paraId="3940B41C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4A5C62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9C6D6A4" w14:textId="77777777" w:rsidR="0054411B" w:rsidRPr="00F649D5" w:rsidRDefault="0054411B" w:rsidP="004E33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5C2556E0" w14:textId="77777777" w:rsidR="0054411B" w:rsidRPr="00390475" w:rsidRDefault="003879C8" w:rsidP="004E33B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792" w:type="dxa"/>
          </w:tcPr>
          <w:p w14:paraId="1F82C58A" w14:textId="77777777" w:rsidR="0054411B" w:rsidRPr="00390475" w:rsidRDefault="0054411B" w:rsidP="004E33B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6E103C4" w14:textId="77777777" w:rsidR="0054411B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</w:tr>
      <w:tr w:rsidR="003879C8" w:rsidRPr="003879C8" w14:paraId="572F8674" w14:textId="77777777" w:rsidTr="00822EC5">
        <w:trPr>
          <w:trHeight w:val="363"/>
        </w:trPr>
        <w:tc>
          <w:tcPr>
            <w:tcW w:w="3475" w:type="dxa"/>
            <w:vAlign w:val="center"/>
          </w:tcPr>
          <w:p w14:paraId="72F0EE64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Hace uso de indicadores</w:t>
            </w:r>
          </w:p>
        </w:tc>
        <w:tc>
          <w:tcPr>
            <w:tcW w:w="772" w:type="dxa"/>
          </w:tcPr>
          <w:p w14:paraId="1FF676F4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3E3599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69B08F2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64B30800" w14:textId="77777777" w:rsidR="003879C8" w:rsidRPr="00390475" w:rsidRDefault="003879C8" w:rsidP="003879C8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4346CAE8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0DE2F722" w14:textId="77777777" w:rsidR="003879C8" w:rsidRPr="003879C8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79C8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3879C8" w:rsidRPr="003879C8" w14:paraId="51C29DEA" w14:textId="77777777" w:rsidTr="00822EC5">
        <w:trPr>
          <w:trHeight w:val="359"/>
        </w:trPr>
        <w:tc>
          <w:tcPr>
            <w:tcW w:w="3475" w:type="dxa"/>
            <w:vAlign w:val="center"/>
          </w:tcPr>
          <w:p w14:paraId="5545E555" w14:textId="77777777" w:rsidR="003879C8" w:rsidRPr="00F649D5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49D5">
              <w:rPr>
                <w:rFonts w:ascii="Tahoma" w:hAnsi="Tahoma" w:cs="Tahoma"/>
                <w:sz w:val="20"/>
                <w:szCs w:val="20"/>
              </w:rPr>
              <w:t>Se preocupa por alcanzar las metas</w:t>
            </w:r>
          </w:p>
        </w:tc>
        <w:tc>
          <w:tcPr>
            <w:tcW w:w="772" w:type="dxa"/>
          </w:tcPr>
          <w:p w14:paraId="757BDBDF" w14:textId="77777777" w:rsidR="003879C8" w:rsidRPr="006D31EE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BAEECBA" w14:textId="77777777" w:rsidR="003879C8" w:rsidRPr="006D31EE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0BC7901" w14:textId="77777777" w:rsidR="003879C8" w:rsidRPr="006D31EE" w:rsidRDefault="003879C8" w:rsidP="00387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" w:type="dxa"/>
          </w:tcPr>
          <w:p w14:paraId="097B089D" w14:textId="77777777" w:rsidR="003879C8" w:rsidRPr="00390475" w:rsidRDefault="003879C8" w:rsidP="003879C8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92" w:type="dxa"/>
          </w:tcPr>
          <w:p w14:paraId="50061C37" w14:textId="77777777" w:rsidR="003879C8" w:rsidRPr="00390475" w:rsidRDefault="003879C8" w:rsidP="003879C8">
            <w:pPr>
              <w:rPr>
                <w:color w:val="FF0000"/>
              </w:rPr>
            </w:pPr>
            <w:r w:rsidRPr="00390475">
              <w:rPr>
                <w:rFonts w:ascii="Tahoma" w:hAnsi="Tahoma" w:cs="Tahoma"/>
                <w:b/>
                <w:color w:val="FF0000"/>
                <w:sz w:val="28"/>
                <w:szCs w:val="28"/>
                <w:highlight w:val="lightGray"/>
              </w:rPr>
              <w:t>X</w:t>
            </w:r>
          </w:p>
        </w:tc>
        <w:tc>
          <w:tcPr>
            <w:tcW w:w="1150" w:type="dxa"/>
          </w:tcPr>
          <w:p w14:paraId="15755821" w14:textId="77777777" w:rsidR="003879C8" w:rsidRPr="006D31EE" w:rsidRDefault="003879C8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D31EE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</w:tr>
      <w:tr w:rsidR="0054411B" w:rsidRPr="003879C8" w14:paraId="6ADE2823" w14:textId="77777777" w:rsidTr="00822EC5">
        <w:trPr>
          <w:trHeight w:val="520"/>
        </w:trPr>
        <w:tc>
          <w:tcPr>
            <w:tcW w:w="7798" w:type="dxa"/>
            <w:gridSpan w:val="6"/>
            <w:vAlign w:val="center"/>
          </w:tcPr>
          <w:p w14:paraId="3230EF21" w14:textId="77777777" w:rsidR="0054411B" w:rsidRPr="006D31EE" w:rsidRDefault="0054411B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31EE">
              <w:rPr>
                <w:rFonts w:ascii="Tahoma" w:hAnsi="Tahoma" w:cs="Tahoma"/>
                <w:b/>
                <w:bCs/>
                <w:sz w:val="20"/>
                <w:szCs w:val="20"/>
              </w:rPr>
              <w:t>PUNTAJE TOTAL:</w:t>
            </w:r>
          </w:p>
        </w:tc>
        <w:tc>
          <w:tcPr>
            <w:tcW w:w="1150" w:type="dxa"/>
          </w:tcPr>
          <w:p w14:paraId="1A5285A7" w14:textId="77777777" w:rsidR="0054411B" w:rsidRPr="006D31EE" w:rsidRDefault="006D31EE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97</w:t>
            </w:r>
          </w:p>
        </w:tc>
      </w:tr>
      <w:tr w:rsidR="006D31EE" w:rsidRPr="003879C8" w14:paraId="4D1779AA" w14:textId="77777777" w:rsidTr="00822EC5">
        <w:trPr>
          <w:trHeight w:val="520"/>
        </w:trPr>
        <w:tc>
          <w:tcPr>
            <w:tcW w:w="7798" w:type="dxa"/>
            <w:gridSpan w:val="6"/>
            <w:vAlign w:val="center"/>
          </w:tcPr>
          <w:p w14:paraId="67B6CA10" w14:textId="77777777" w:rsidR="006D31EE" w:rsidRPr="006D31EE" w:rsidRDefault="006D31EE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PROMEDIO:</w:t>
            </w:r>
          </w:p>
        </w:tc>
        <w:tc>
          <w:tcPr>
            <w:tcW w:w="1150" w:type="dxa"/>
          </w:tcPr>
          <w:p w14:paraId="6A72B1AF" w14:textId="77777777" w:rsidR="006D31EE" w:rsidRDefault="006D31EE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4.85</w:t>
            </w:r>
          </w:p>
        </w:tc>
      </w:tr>
      <w:tr w:rsidR="003879C8" w:rsidRPr="003879C8" w14:paraId="103C58F6" w14:textId="77777777" w:rsidTr="00822EC5">
        <w:trPr>
          <w:trHeight w:val="520"/>
        </w:trPr>
        <w:tc>
          <w:tcPr>
            <w:tcW w:w="7798" w:type="dxa"/>
            <w:gridSpan w:val="6"/>
            <w:vAlign w:val="center"/>
          </w:tcPr>
          <w:p w14:paraId="18A34899" w14:textId="77777777" w:rsidR="006D31EE" w:rsidRDefault="006D31EE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B24E741" w14:textId="77777777" w:rsidR="003879C8" w:rsidRDefault="006D31EE" w:rsidP="004E33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COMENTARIOS: </w:t>
            </w:r>
            <w:r w:rsidRPr="006D31EE">
              <w:rPr>
                <w:rFonts w:ascii="Tahoma" w:hAnsi="Tahoma" w:cs="Tahoma"/>
                <w:bCs/>
                <w:sz w:val="20"/>
                <w:szCs w:val="20"/>
              </w:rPr>
              <w:t>RENDIMIENTO S</w:t>
            </w:r>
            <w:r w:rsidRPr="00852730">
              <w:rPr>
                <w:rFonts w:ascii="Tahoma" w:hAnsi="Tahoma" w:cs="Tahoma"/>
              </w:rPr>
              <w:t>uperior al promedio. - Rendimiento laboral muy bueno</w:t>
            </w:r>
            <w:r>
              <w:rPr>
                <w:rFonts w:ascii="Tahoma" w:hAnsi="Tahoma" w:cs="Tahoma"/>
              </w:rPr>
              <w:t>.</w:t>
            </w:r>
          </w:p>
          <w:p w14:paraId="61C88200" w14:textId="77777777" w:rsidR="006D31EE" w:rsidRDefault="006D31EE" w:rsidP="004E33BA">
            <w:pPr>
              <w:rPr>
                <w:rFonts w:ascii="Tahoma" w:hAnsi="Tahoma" w:cs="Tahoma"/>
              </w:rPr>
            </w:pPr>
          </w:p>
          <w:p w14:paraId="64302E96" w14:textId="77777777" w:rsidR="006D31EE" w:rsidRDefault="006D31EE" w:rsidP="004E33BA">
            <w:pPr>
              <w:rPr>
                <w:rFonts w:ascii="Tahoma" w:hAnsi="Tahoma" w:cs="Tahoma"/>
              </w:rPr>
            </w:pPr>
          </w:p>
          <w:p w14:paraId="2778229C" w14:textId="77777777" w:rsidR="006D31EE" w:rsidRPr="006D31EE" w:rsidRDefault="006D31EE" w:rsidP="004E33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46D486A6" w14:textId="77777777" w:rsidR="006D31EE" w:rsidRDefault="006D31EE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23E6F2F" w14:textId="77777777" w:rsidR="003879C8" w:rsidRPr="006D31EE" w:rsidRDefault="006D31EE" w:rsidP="003879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D31EE">
              <w:rPr>
                <w:rFonts w:ascii="Tahoma" w:hAnsi="Tahoma" w:cs="Tahoma"/>
                <w:b/>
                <w:sz w:val="28"/>
                <w:szCs w:val="28"/>
              </w:rPr>
              <w:t>97%</w:t>
            </w:r>
          </w:p>
        </w:tc>
      </w:tr>
    </w:tbl>
    <w:p w14:paraId="762D84A5" w14:textId="77777777" w:rsidR="0054411B" w:rsidRPr="00F649D5" w:rsidRDefault="0054411B" w:rsidP="007C1294">
      <w:pPr>
        <w:jc w:val="both"/>
        <w:rPr>
          <w:rFonts w:ascii="Tahoma" w:hAnsi="Tahoma" w:cs="Tahoma"/>
        </w:rPr>
      </w:pPr>
    </w:p>
    <w:p w14:paraId="4B469F62" w14:textId="77777777" w:rsidR="0054411B" w:rsidRPr="00F649D5" w:rsidRDefault="0054411B" w:rsidP="007C1294">
      <w:pPr>
        <w:jc w:val="both"/>
        <w:rPr>
          <w:rFonts w:ascii="Tahoma" w:hAnsi="Tahoma" w:cs="Tahoma"/>
        </w:rPr>
      </w:pPr>
    </w:p>
    <w:tbl>
      <w:tblPr>
        <w:tblW w:w="4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</w:tblGrid>
      <w:tr w:rsidR="006D31EE" w:rsidRPr="00F649D5" w14:paraId="179C10E8" w14:textId="77777777" w:rsidTr="006D31EE">
        <w:tc>
          <w:tcPr>
            <w:tcW w:w="4322" w:type="dxa"/>
          </w:tcPr>
          <w:p w14:paraId="6F5D4CBD" w14:textId="77777777" w:rsidR="006D31EE" w:rsidRPr="00F649D5" w:rsidRDefault="006D31EE" w:rsidP="004E33BA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Firma del evaluador:</w:t>
            </w:r>
          </w:p>
          <w:p w14:paraId="6955DC34" w14:textId="77777777" w:rsidR="006D31EE" w:rsidRPr="00F649D5" w:rsidRDefault="006D31EE" w:rsidP="004E33BA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41B3075C" w14:textId="77777777" w:rsidR="006D31EE" w:rsidRDefault="006D31EE" w:rsidP="00266DB9">
            <w:pPr>
              <w:jc w:val="center"/>
              <w:rPr>
                <w:rFonts w:ascii="Verdana" w:hAnsi="Verdana"/>
              </w:rPr>
            </w:pPr>
          </w:p>
          <w:p w14:paraId="38426A5B" w14:textId="77777777" w:rsidR="00390475" w:rsidRDefault="00390475" w:rsidP="00266DB9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2CBA4DEF" w14:textId="77777777" w:rsidR="00390475" w:rsidRDefault="00390475" w:rsidP="00266DB9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0B1081F" w14:textId="77777777" w:rsidR="00390475" w:rsidRDefault="00390475" w:rsidP="00266DB9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11617CF" w14:textId="411B3177" w:rsidR="00390475" w:rsidRPr="00F649D5" w:rsidRDefault="00390475" w:rsidP="00266DB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59414A4E" w14:textId="77777777" w:rsidR="0054411B" w:rsidRPr="00F649D5" w:rsidRDefault="0054411B" w:rsidP="007C1294">
      <w:pPr>
        <w:jc w:val="both"/>
        <w:rPr>
          <w:rFonts w:ascii="Tahoma" w:hAnsi="Tahoma" w:cs="Tahoma"/>
          <w:b/>
          <w:bCs/>
        </w:rPr>
      </w:pPr>
    </w:p>
    <w:p w14:paraId="38CC6AC1" w14:textId="77777777" w:rsidR="0054411B" w:rsidRPr="00F649D5" w:rsidRDefault="0054411B" w:rsidP="007C1294">
      <w:pPr>
        <w:jc w:val="both"/>
        <w:rPr>
          <w:rFonts w:ascii="Tahoma" w:hAnsi="Tahoma" w:cs="Tahoma"/>
          <w:b/>
          <w:bCs/>
        </w:rPr>
      </w:pPr>
    </w:p>
    <w:p w14:paraId="15282E7B" w14:textId="77777777" w:rsidR="0054411B" w:rsidRPr="00F649D5" w:rsidRDefault="0054411B" w:rsidP="007C1294">
      <w:pPr>
        <w:jc w:val="both"/>
        <w:rPr>
          <w:rFonts w:ascii="Tahoma" w:hAnsi="Tahoma" w:cs="Tahoma"/>
          <w:b/>
          <w:bCs/>
        </w:rPr>
      </w:pPr>
    </w:p>
    <w:p w14:paraId="418BD949" w14:textId="77777777" w:rsidR="0054411B" w:rsidRPr="00F649D5" w:rsidRDefault="0054411B" w:rsidP="007C1294">
      <w:pPr>
        <w:rPr>
          <w:rFonts w:ascii="Tahoma" w:hAnsi="Tahoma" w:cs="Tahoma"/>
          <w:lang w:val="es-PE"/>
        </w:rPr>
      </w:pPr>
    </w:p>
    <w:p w14:paraId="2D1B8CA1" w14:textId="77777777" w:rsidR="0054411B" w:rsidRPr="00F649D5" w:rsidRDefault="0054411B" w:rsidP="007C1294">
      <w:pPr>
        <w:rPr>
          <w:rFonts w:ascii="Tahoma" w:hAnsi="Tahoma" w:cs="Tahoma"/>
          <w:lang w:val="es-PE"/>
        </w:rPr>
      </w:pPr>
    </w:p>
    <w:p w14:paraId="14EEBE6E" w14:textId="77777777" w:rsidR="0054411B" w:rsidRPr="00F649D5" w:rsidRDefault="0054411B" w:rsidP="007C1294">
      <w:pPr>
        <w:rPr>
          <w:rFonts w:ascii="Tahoma" w:hAnsi="Tahoma" w:cs="Tahoma"/>
        </w:rPr>
      </w:pPr>
    </w:p>
    <w:p w14:paraId="260C2F72" w14:textId="77777777" w:rsidR="0054411B" w:rsidRPr="00F649D5" w:rsidRDefault="0054411B">
      <w:pPr>
        <w:rPr>
          <w:rFonts w:ascii="Tahoma" w:hAnsi="Tahoma" w:cs="Tahoma"/>
        </w:rPr>
      </w:pPr>
    </w:p>
    <w:sectPr w:rsidR="0054411B" w:rsidRPr="00F649D5" w:rsidSect="00D76EB2">
      <w:pgSz w:w="12240" w:h="15840" w:code="1"/>
      <w:pgMar w:top="709" w:right="1701" w:bottom="1418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C7CCF"/>
    <w:multiLevelType w:val="hybridMultilevel"/>
    <w:tmpl w:val="E11E0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B60FB"/>
    <w:multiLevelType w:val="hybridMultilevel"/>
    <w:tmpl w:val="8E5E27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45822"/>
    <w:multiLevelType w:val="hybridMultilevel"/>
    <w:tmpl w:val="A3348D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C12"/>
    <w:multiLevelType w:val="hybridMultilevel"/>
    <w:tmpl w:val="D94E20D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3EA8"/>
    <w:multiLevelType w:val="hybridMultilevel"/>
    <w:tmpl w:val="D4625C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372"/>
    <w:multiLevelType w:val="hybridMultilevel"/>
    <w:tmpl w:val="9B128A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7206">
    <w:abstractNumId w:val="1"/>
  </w:num>
  <w:num w:numId="2" w16cid:durableId="1934167210">
    <w:abstractNumId w:val="3"/>
  </w:num>
  <w:num w:numId="3" w16cid:durableId="532227310">
    <w:abstractNumId w:val="2"/>
  </w:num>
  <w:num w:numId="4" w16cid:durableId="2032562626">
    <w:abstractNumId w:val="5"/>
  </w:num>
  <w:num w:numId="5" w16cid:durableId="497383455">
    <w:abstractNumId w:val="4"/>
  </w:num>
  <w:num w:numId="6" w16cid:durableId="200994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D5"/>
    <w:rsid w:val="00084900"/>
    <w:rsid w:val="000D3ED5"/>
    <w:rsid w:val="00112CBD"/>
    <w:rsid w:val="0013428B"/>
    <w:rsid w:val="00155301"/>
    <w:rsid w:val="0018730F"/>
    <w:rsid w:val="00197D9C"/>
    <w:rsid w:val="001F604B"/>
    <w:rsid w:val="00241074"/>
    <w:rsid w:val="00266DB9"/>
    <w:rsid w:val="00297DB5"/>
    <w:rsid w:val="003365BB"/>
    <w:rsid w:val="003839A9"/>
    <w:rsid w:val="003879C8"/>
    <w:rsid w:val="00390475"/>
    <w:rsid w:val="004E33BA"/>
    <w:rsid w:val="00506D57"/>
    <w:rsid w:val="0054411B"/>
    <w:rsid w:val="00552290"/>
    <w:rsid w:val="00611C4D"/>
    <w:rsid w:val="0069391B"/>
    <w:rsid w:val="006D31EE"/>
    <w:rsid w:val="0072586A"/>
    <w:rsid w:val="00737D5B"/>
    <w:rsid w:val="007C1294"/>
    <w:rsid w:val="007C69F5"/>
    <w:rsid w:val="007D5D39"/>
    <w:rsid w:val="00802A06"/>
    <w:rsid w:val="00822EC5"/>
    <w:rsid w:val="00852730"/>
    <w:rsid w:val="008C1934"/>
    <w:rsid w:val="00987EB9"/>
    <w:rsid w:val="00A56434"/>
    <w:rsid w:val="00A63E09"/>
    <w:rsid w:val="00A87E13"/>
    <w:rsid w:val="00AF6E77"/>
    <w:rsid w:val="00B32D27"/>
    <w:rsid w:val="00B50894"/>
    <w:rsid w:val="00BE106F"/>
    <w:rsid w:val="00CA6644"/>
    <w:rsid w:val="00CB64A9"/>
    <w:rsid w:val="00CF57A7"/>
    <w:rsid w:val="00D30C1D"/>
    <w:rsid w:val="00D758B3"/>
    <w:rsid w:val="00D76EB2"/>
    <w:rsid w:val="00DD3712"/>
    <w:rsid w:val="00E5171F"/>
    <w:rsid w:val="00E85621"/>
    <w:rsid w:val="00E94C46"/>
    <w:rsid w:val="00EB5D77"/>
    <w:rsid w:val="00F249B6"/>
    <w:rsid w:val="00F649D5"/>
    <w:rsid w:val="00F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33FA"/>
  <w15:chartTrackingRefBased/>
  <w15:docId w15:val="{050A8459-F40A-4CD1-95C0-28C06F9A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94"/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locked/>
    <w:rsid w:val="00F649D5"/>
    <w:pPr>
      <w:keepNext/>
      <w:jc w:val="center"/>
      <w:outlineLvl w:val="2"/>
    </w:pPr>
    <w:rPr>
      <w:rFonts w:ascii="Courier New" w:hAnsi="Courier New" w:cs="Courier New"/>
      <w:b/>
      <w:bCs/>
      <w:lang w:val="es-CL"/>
    </w:rPr>
  </w:style>
  <w:style w:type="paragraph" w:styleId="Ttulo4">
    <w:name w:val="heading 4"/>
    <w:basedOn w:val="Normal"/>
    <w:next w:val="Normal"/>
    <w:link w:val="Ttulo4Car"/>
    <w:qFormat/>
    <w:locked/>
    <w:rsid w:val="00F649D5"/>
    <w:pPr>
      <w:keepNext/>
      <w:outlineLvl w:val="3"/>
    </w:pPr>
    <w:rPr>
      <w:rFonts w:ascii="Courier New" w:hAnsi="Courier New" w:cs="Courier New"/>
      <w:b/>
      <w:bCs/>
      <w:sz w:val="22"/>
      <w:lang w:val="es-CL"/>
    </w:rPr>
  </w:style>
  <w:style w:type="paragraph" w:styleId="Ttulo5">
    <w:name w:val="heading 5"/>
    <w:basedOn w:val="Normal"/>
    <w:next w:val="Normal"/>
    <w:link w:val="Ttulo5Car"/>
    <w:qFormat/>
    <w:locked/>
    <w:rsid w:val="00F649D5"/>
    <w:pPr>
      <w:keepNext/>
      <w:jc w:val="center"/>
      <w:outlineLvl w:val="4"/>
    </w:pPr>
    <w:rPr>
      <w:rFonts w:ascii="Courier New" w:hAnsi="Courier New" w:cs="Courier New"/>
      <w:b/>
      <w:bCs/>
      <w:sz w:val="32"/>
      <w:lang w:val="es-CL"/>
    </w:rPr>
  </w:style>
  <w:style w:type="paragraph" w:styleId="Ttulo7">
    <w:name w:val="heading 7"/>
    <w:basedOn w:val="Normal"/>
    <w:next w:val="Normal"/>
    <w:link w:val="Ttulo7Car"/>
    <w:qFormat/>
    <w:locked/>
    <w:rsid w:val="00F649D5"/>
    <w:pPr>
      <w:keepNext/>
      <w:jc w:val="center"/>
      <w:outlineLvl w:val="6"/>
    </w:pPr>
    <w:rPr>
      <w:rFonts w:ascii="Tahoma" w:hAnsi="Tahoma"/>
      <w:b/>
      <w:sz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locked/>
    <w:rsid w:val="00F6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F649D5"/>
    <w:rPr>
      <w:rFonts w:ascii="Courier New" w:eastAsia="Times New Roman" w:hAnsi="Courier New" w:cs="Courier New"/>
      <w:b/>
      <w:bCs/>
      <w:sz w:val="24"/>
      <w:szCs w:val="24"/>
      <w:lang w:eastAsia="es-ES"/>
    </w:rPr>
  </w:style>
  <w:style w:type="character" w:customStyle="1" w:styleId="Ttulo4Car">
    <w:name w:val="Título 4 Car"/>
    <w:link w:val="Ttulo4"/>
    <w:rsid w:val="00F649D5"/>
    <w:rPr>
      <w:rFonts w:ascii="Courier New" w:eastAsia="Times New Roman" w:hAnsi="Courier New" w:cs="Courier New"/>
      <w:b/>
      <w:bCs/>
      <w:sz w:val="22"/>
      <w:szCs w:val="24"/>
      <w:lang w:eastAsia="es-ES"/>
    </w:rPr>
  </w:style>
  <w:style w:type="character" w:customStyle="1" w:styleId="Ttulo5Car">
    <w:name w:val="Título 5 Car"/>
    <w:link w:val="Ttulo5"/>
    <w:rsid w:val="00F649D5"/>
    <w:rPr>
      <w:rFonts w:ascii="Courier New" w:eastAsia="Times New Roman" w:hAnsi="Courier New" w:cs="Courier New"/>
      <w:b/>
      <w:bCs/>
      <w:sz w:val="32"/>
      <w:szCs w:val="24"/>
      <w:lang w:eastAsia="es-ES"/>
    </w:rPr>
  </w:style>
  <w:style w:type="character" w:customStyle="1" w:styleId="Ttulo7Car">
    <w:name w:val="Título 7 Car"/>
    <w:link w:val="Ttulo7"/>
    <w:rsid w:val="00F649D5"/>
    <w:rPr>
      <w:rFonts w:ascii="Tahoma" w:eastAsia="Times New Roman" w:hAnsi="Tahoma"/>
      <w:b/>
      <w:szCs w:val="24"/>
      <w:lang w:eastAsia="es-ES"/>
    </w:rPr>
  </w:style>
  <w:style w:type="paragraph" w:styleId="Encabezado">
    <w:name w:val="header"/>
    <w:basedOn w:val="Normal"/>
    <w:link w:val="EncabezadoCar"/>
    <w:rsid w:val="00F649D5"/>
    <w:pPr>
      <w:tabs>
        <w:tab w:val="center" w:pos="4419"/>
        <w:tab w:val="right" w:pos="8838"/>
      </w:tabs>
    </w:pPr>
    <w:rPr>
      <w:rFonts w:ascii="Comic Sans MS" w:hAnsi="Comic Sans MS"/>
      <w:sz w:val="20"/>
      <w:lang w:val="es-CL"/>
    </w:rPr>
  </w:style>
  <w:style w:type="character" w:customStyle="1" w:styleId="EncabezadoCar">
    <w:name w:val="Encabezado Car"/>
    <w:link w:val="Encabezado"/>
    <w:rsid w:val="00F649D5"/>
    <w:rPr>
      <w:rFonts w:ascii="Comic Sans MS" w:eastAsia="Times New Roman" w:hAnsi="Comic Sans MS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7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2730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RMEN%20GLORIA\OTEC%20-%20CERTIFICACION\4.-%20REGISTROS\PIC_019%20Formulario%20Evaluacion%20Desempe&#241;o%20Labo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PIC_019 Formulario Evaluacion Desempeño Laboral</Template>
  <TotalTime>3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EVALUACIÓN DEL DESEMPEÑO LABORAL DEL PERSONAL CONTRATADO POR EL RÉGIMEN ESPECIAL DE CONTRATACIÓN ADMINISTRATIVA DE SERVICIOS  DEL HOSPITAL SAN JOSÉ - CALLAO</vt:lpstr>
    </vt:vector>
  </TitlesOfParts>
  <Company>Hospital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EVALUACIÓN DEL DESEMPEÑO LABORAL DEL PERSONAL CONTRATADO POR EL RÉGIMEN ESPECIAL DE CONTRATACIÓN ADMINISTRATIVA DE SERVICIOS  DEL HOSPITAL SAN JOSÉ - CALLAO</dc:title>
  <dc:subject/>
  <dc:creator>Carmen Gloria Sandoval</dc:creator>
  <cp:keywords/>
  <dc:description/>
  <cp:lastModifiedBy>Carmen Gloria Sandoval Gaete</cp:lastModifiedBy>
  <cp:revision>4</cp:revision>
  <cp:lastPrinted>2020-01-14T04:36:00Z</cp:lastPrinted>
  <dcterms:created xsi:type="dcterms:W3CDTF">2025-09-30T02:48:00Z</dcterms:created>
  <dcterms:modified xsi:type="dcterms:W3CDTF">2025-09-30T02:49:00Z</dcterms:modified>
</cp:coreProperties>
</file>