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1FF7D" w14:textId="17A17948" w:rsidR="00D01644" w:rsidRDefault="001920F7" w:rsidP="00D24034">
      <w:pPr>
        <w:spacing w:before="120" w:line="276" w:lineRule="auto"/>
        <w:ind w:left="-426"/>
        <w:jc w:val="both"/>
        <w:rPr>
          <w:rFonts w:ascii="Bookman Old Style" w:hAnsi="Bookman Old Style" w:cs="Arial"/>
          <w:b/>
          <w:i/>
          <w:iCs/>
          <w:sz w:val="22"/>
          <w:szCs w:val="22"/>
        </w:rPr>
      </w:pPr>
      <w:r>
        <w:rPr>
          <w:noProof/>
          <w:color w:val="008080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B681FE" wp14:editId="53856772">
                <wp:simplePos x="0" y="0"/>
                <wp:positionH relativeFrom="margin">
                  <wp:posOffset>2110740</wp:posOffset>
                </wp:positionH>
                <wp:positionV relativeFrom="paragraph">
                  <wp:posOffset>-534670</wp:posOffset>
                </wp:positionV>
                <wp:extent cx="4037150" cy="534837"/>
                <wp:effectExtent l="0" t="0" r="1905" b="0"/>
                <wp:wrapNone/>
                <wp:docPr id="192802809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150" cy="53483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3F9EF3" w14:textId="50DDA0C3" w:rsidR="001920F7" w:rsidRPr="00A41BF7" w:rsidRDefault="001920F7" w:rsidP="001920F7">
                            <w:r w:rsidRPr="001920F7">
                              <w:rPr>
                                <w:noProof/>
                              </w:rPr>
                              <w:drawing>
                                <wp:inline distT="0" distB="0" distL="0" distR="0" wp14:anchorId="19A16E0E" wp14:editId="49A81941">
                                  <wp:extent cx="3375660" cy="403860"/>
                                  <wp:effectExtent l="0" t="0" r="0" b="0"/>
                                  <wp:docPr id="1608914994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566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81FE" id="Rectangle 18" o:spid="_x0000_s1026" style="position:absolute;left:0;text-align:left;margin-left:166.2pt;margin-top:-42.1pt;width:317.9pt;height:42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" fillcolor="#002060" stroked="f">
                <v:textbox>
                  <w:txbxContent>
                    <w:p w14:paraId="633F9EF3" w14:textId="50DDA0C3" w:rsidR="001920F7" w:rsidRPr="00A41BF7" w:rsidRDefault="001920F7" w:rsidP="001920F7">
                      <w:r w:rsidRPr="001920F7">
                        <w:rPr>
                          <w:noProof/>
                        </w:rPr>
                        <w:drawing>
                          <wp:inline distT="0" distB="0" distL="0" distR="0" wp14:anchorId="19A16E0E" wp14:editId="49A81941">
                            <wp:extent cx="3375660" cy="403860"/>
                            <wp:effectExtent l="0" t="0" r="0" b="0"/>
                            <wp:docPr id="1608914994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566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93B69A" w14:textId="5342FC89" w:rsidR="007040BD" w:rsidRPr="00D24034" w:rsidRDefault="00BB174E" w:rsidP="00D24034">
      <w:pPr>
        <w:spacing w:before="120" w:line="276" w:lineRule="auto"/>
        <w:ind w:left="-426"/>
        <w:jc w:val="both"/>
        <w:rPr>
          <w:rFonts w:ascii="Bookman Old Style" w:hAnsi="Bookman Old Style" w:cs="Arial"/>
          <w:i/>
          <w:iCs/>
          <w:sz w:val="22"/>
          <w:szCs w:val="22"/>
        </w:rPr>
      </w:pPr>
      <w:r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NOMBRE EMPRESA</w:t>
      </w:r>
      <w:r w:rsidR="0028721E" w:rsidRPr="00D24034">
        <w:rPr>
          <w:rFonts w:ascii="Bookman Old Style" w:hAnsi="Bookman Old Style" w:cs="Arial"/>
          <w:b/>
          <w:i/>
          <w:iCs/>
          <w:sz w:val="22"/>
          <w:szCs w:val="22"/>
        </w:rPr>
        <w:t>,</w:t>
      </w:r>
      <w:r w:rsidR="0028721E" w:rsidRPr="00D24034">
        <w:rPr>
          <w:rFonts w:ascii="Bookman Old Style" w:hAnsi="Bookman Old Style" w:cs="Arial"/>
          <w:i/>
          <w:iCs/>
          <w:sz w:val="22"/>
          <w:szCs w:val="22"/>
        </w:rPr>
        <w:t xml:space="preserve"> </w:t>
      </w:r>
      <w:r w:rsidR="00643CC0" w:rsidRPr="00D24034">
        <w:rPr>
          <w:rFonts w:ascii="Bookman Old Style" w:hAnsi="Bookman Old Style" w:cs="Arial"/>
          <w:i/>
          <w:iCs/>
          <w:sz w:val="22"/>
          <w:szCs w:val="22"/>
        </w:rPr>
        <w:t xml:space="preserve">realiza </w:t>
      </w:r>
      <w:r w:rsidR="007040BD" w:rsidRPr="00D24034">
        <w:rPr>
          <w:rFonts w:ascii="Bookman Old Style" w:hAnsi="Bookman Old Style" w:cs="Arial"/>
          <w:i/>
          <w:iCs/>
          <w:sz w:val="22"/>
          <w:szCs w:val="22"/>
        </w:rPr>
        <w:t>“</w:t>
      </w:r>
      <w:r w:rsidR="001920F7">
        <w:rPr>
          <w:rFonts w:ascii="Bookman Old Style" w:hAnsi="Bookman Old Style" w:cs="Arial"/>
          <w:i/>
          <w:iCs/>
          <w:sz w:val="22"/>
          <w:szCs w:val="22"/>
          <w:highlight w:val="yellow"/>
        </w:rPr>
        <w:t>___________________________</w:t>
      </w:r>
      <w:r w:rsidRPr="00BB174E">
        <w:rPr>
          <w:rFonts w:ascii="Bookman Old Style" w:hAnsi="Bookman Old Style" w:cs="Arial"/>
          <w:i/>
          <w:iCs/>
          <w:sz w:val="22"/>
          <w:szCs w:val="22"/>
          <w:highlight w:val="yellow"/>
        </w:rPr>
        <w:t xml:space="preserve"> – </w:t>
      </w:r>
      <w:r w:rsidRPr="00BB174E">
        <w:rPr>
          <w:rFonts w:ascii="Bookman Old Style" w:hAnsi="Bookman Old Style" w:cs="Arial"/>
          <w:b/>
          <w:bCs/>
          <w:i/>
          <w:iCs/>
          <w:sz w:val="22"/>
          <w:szCs w:val="22"/>
          <w:highlight w:val="yellow"/>
        </w:rPr>
        <w:t>ACTIVIDAD DE LA EMPRESA</w:t>
      </w:r>
      <w:r w:rsidR="007040BD" w:rsidRPr="00D24034">
        <w:rPr>
          <w:rFonts w:ascii="Bookman Old Style" w:hAnsi="Bookman Old Style" w:cs="Arial"/>
          <w:i/>
          <w:iCs/>
          <w:sz w:val="22"/>
          <w:szCs w:val="22"/>
        </w:rPr>
        <w:t>”</w:t>
      </w:r>
    </w:p>
    <w:p w14:paraId="4FC05582" w14:textId="75E1128D" w:rsidR="00D24034" w:rsidRPr="00D24034" w:rsidRDefault="0028721E" w:rsidP="00D24034">
      <w:pPr>
        <w:spacing w:before="120" w:after="240" w:line="276" w:lineRule="auto"/>
        <w:ind w:left="-426"/>
        <w:jc w:val="both"/>
        <w:rPr>
          <w:rFonts w:ascii="Bookman Old Style" w:hAnsi="Bookman Old Style" w:cs="Arial"/>
          <w:i/>
          <w:iCs/>
          <w:sz w:val="22"/>
        </w:rPr>
      </w:pPr>
      <w:proofErr w:type="gramStart"/>
      <w:r w:rsidRPr="00D24034">
        <w:rPr>
          <w:rFonts w:ascii="Bookman Old Style" w:hAnsi="Bookman Old Style" w:cs="Arial"/>
          <w:i/>
          <w:iCs/>
          <w:sz w:val="22"/>
        </w:rPr>
        <w:t xml:space="preserve">La </w:t>
      </w:r>
      <w:r w:rsidR="00BB174E">
        <w:rPr>
          <w:rFonts w:ascii="Bookman Old Style" w:hAnsi="Bookman Old Style" w:cs="Arial"/>
          <w:b/>
          <w:i/>
          <w:iCs/>
          <w:sz w:val="22"/>
        </w:rPr>
        <w:t xml:space="preserve"> </w:t>
      </w:r>
      <w:r w:rsidR="00BB174E"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EMPRESA</w:t>
      </w:r>
      <w:proofErr w:type="gramEnd"/>
      <w:r w:rsidRPr="00D24034">
        <w:rPr>
          <w:rFonts w:ascii="Bookman Old Style" w:hAnsi="Bookman Old Style" w:cs="Arial"/>
          <w:i/>
          <w:iCs/>
          <w:sz w:val="22"/>
        </w:rPr>
        <w:t xml:space="preserve"> </w:t>
      </w:r>
      <w:r w:rsidR="007040BD" w:rsidRPr="00D24034">
        <w:rPr>
          <w:rFonts w:ascii="Bookman Old Style" w:hAnsi="Bookman Old Style" w:cs="Arial"/>
          <w:i/>
          <w:iCs/>
          <w:sz w:val="22"/>
        </w:rPr>
        <w:t xml:space="preserve">ha decidido implantar un </w:t>
      </w:r>
      <w:r w:rsidR="007040BD" w:rsidRPr="00D24034">
        <w:rPr>
          <w:rFonts w:ascii="Bookman Old Style" w:hAnsi="Bookman Old Style" w:cs="Arial"/>
          <w:b/>
          <w:bCs/>
          <w:i/>
          <w:iCs/>
          <w:sz w:val="22"/>
        </w:rPr>
        <w:t>Sistema de Gestión de Calidad basado en la norma ISO 9001:2015</w:t>
      </w:r>
      <w:r w:rsidR="00623C88" w:rsidRPr="00D24034">
        <w:rPr>
          <w:rFonts w:ascii="Bookman Old Style" w:hAnsi="Bookman Old Style" w:cs="Arial"/>
          <w:b/>
          <w:bCs/>
          <w:i/>
          <w:iCs/>
          <w:sz w:val="22"/>
        </w:rPr>
        <w:t xml:space="preserve">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(con excepción del requisito </w:t>
      </w:r>
      <w:proofErr w:type="spellStart"/>
      <w:r w:rsidR="00BB174E" w:rsidRPr="00BB174E">
        <w:rPr>
          <w:rFonts w:ascii="Bookman Old Style" w:hAnsi="Bookman Old Style" w:cs="Arial"/>
          <w:i/>
          <w:iCs/>
          <w:sz w:val="22"/>
          <w:highlight w:val="yellow"/>
        </w:rPr>
        <w:t>xxxxx</w:t>
      </w:r>
      <w:proofErr w:type="spellEnd"/>
      <w:r w:rsidR="00623C88" w:rsidRPr="00D24034">
        <w:rPr>
          <w:rFonts w:ascii="Bookman Old Style" w:hAnsi="Bookman Old Style" w:cs="Arial"/>
          <w:i/>
          <w:iCs/>
          <w:sz w:val="22"/>
        </w:rPr>
        <w:t>)</w:t>
      </w:r>
      <w:r w:rsidR="00623C88" w:rsidRPr="00D24034">
        <w:rPr>
          <w:rFonts w:ascii="Bookman Old Style" w:hAnsi="Bookman Old Style" w:cs="Arial"/>
          <w:b/>
          <w:bCs/>
          <w:i/>
          <w:iCs/>
          <w:sz w:val="22"/>
        </w:rPr>
        <w:t xml:space="preserve"> </w:t>
      </w:r>
      <w:r w:rsidR="00623C88" w:rsidRPr="00D24034">
        <w:rPr>
          <w:rFonts w:ascii="Bookman Old Style" w:hAnsi="Bookman Old Style" w:cs="Arial"/>
          <w:i/>
          <w:iCs/>
          <w:sz w:val="22"/>
        </w:rPr>
        <w:t>y</w:t>
      </w:r>
      <w:r w:rsidR="007040BD" w:rsidRPr="00D24034">
        <w:rPr>
          <w:rFonts w:ascii="Bookman Old Style" w:hAnsi="Bookman Old Style" w:cs="Arial"/>
          <w:i/>
          <w:iCs/>
          <w:sz w:val="22"/>
        </w:rPr>
        <w:t xml:space="preserve"> lo</w:t>
      </w:r>
      <w:r w:rsidR="007040BD" w:rsidRPr="00D24034">
        <w:rPr>
          <w:rFonts w:ascii="Bookman Old Style" w:hAnsi="Bookman Old Style" w:cs="Arial"/>
          <w:b/>
          <w:bCs/>
          <w:i/>
          <w:iCs/>
          <w:sz w:val="22"/>
        </w:rPr>
        <w:t xml:space="preserve"> </w:t>
      </w:r>
      <w:r w:rsidRPr="00D24034">
        <w:rPr>
          <w:rFonts w:ascii="Bookman Old Style" w:hAnsi="Bookman Old Style" w:cs="Arial"/>
          <w:i/>
          <w:iCs/>
          <w:sz w:val="22"/>
        </w:rPr>
        <w:t xml:space="preserve">enfoca como una manera de organizar el funcionamiento de la 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empresa, </w:t>
      </w:r>
      <w:r w:rsidRPr="00D24034">
        <w:rPr>
          <w:rFonts w:ascii="Bookman Old Style" w:hAnsi="Bookman Old Style" w:cs="Arial"/>
          <w:i/>
          <w:iCs/>
          <w:sz w:val="22"/>
        </w:rPr>
        <w:t>partiendo de u</w:t>
      </w:r>
      <w:r w:rsidR="00623C88" w:rsidRPr="00D24034">
        <w:rPr>
          <w:rFonts w:ascii="Bookman Old Style" w:hAnsi="Bookman Old Style" w:cs="Arial"/>
          <w:i/>
          <w:iCs/>
          <w:sz w:val="22"/>
        </w:rPr>
        <w:t>n</w:t>
      </w:r>
      <w:r w:rsidRPr="00D24034">
        <w:rPr>
          <w:rFonts w:ascii="Bookman Old Style" w:hAnsi="Bookman Old Style" w:cs="Arial"/>
          <w:i/>
          <w:iCs/>
          <w:sz w:val="22"/>
        </w:rPr>
        <w:t xml:space="preserve"> pilar básico como </w:t>
      </w:r>
      <w:r w:rsidR="00623C88" w:rsidRPr="00D24034">
        <w:rPr>
          <w:rFonts w:ascii="Bookman Old Style" w:hAnsi="Bookman Old Style" w:cs="Arial"/>
          <w:i/>
          <w:iCs/>
          <w:sz w:val="22"/>
        </w:rPr>
        <w:t>es</w:t>
      </w:r>
      <w:r w:rsidRPr="00D24034">
        <w:rPr>
          <w:rFonts w:ascii="Bookman Old Style" w:hAnsi="Bookman Old Style" w:cs="Arial"/>
          <w:i/>
          <w:iCs/>
          <w:sz w:val="22"/>
        </w:rPr>
        <w:t xml:space="preserve"> la Calidad de sus </w:t>
      </w:r>
      <w:r w:rsidR="00623C88" w:rsidRPr="00D24034">
        <w:rPr>
          <w:rFonts w:ascii="Bookman Old Style" w:hAnsi="Bookman Old Style" w:cs="Arial"/>
          <w:i/>
          <w:iCs/>
          <w:sz w:val="22"/>
        </w:rPr>
        <w:t>Servicios</w:t>
      </w:r>
      <w:r w:rsidRPr="00D24034">
        <w:rPr>
          <w:rFonts w:ascii="Bookman Old Style" w:hAnsi="Bookman Old Style" w:cs="Arial"/>
          <w:i/>
          <w:iCs/>
          <w:sz w:val="22"/>
        </w:rPr>
        <w:t xml:space="preserve">, la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Satisfacción </w:t>
      </w:r>
      <w:r w:rsidRPr="00D24034">
        <w:rPr>
          <w:rFonts w:ascii="Bookman Old Style" w:hAnsi="Bookman Old Style" w:cs="Arial"/>
          <w:i/>
          <w:iCs/>
          <w:sz w:val="22"/>
        </w:rPr>
        <w:t xml:space="preserve">del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Cliente </w:t>
      </w:r>
      <w:r w:rsidRPr="00D24034">
        <w:rPr>
          <w:rFonts w:ascii="Bookman Old Style" w:hAnsi="Bookman Old Style" w:cs="Arial"/>
          <w:i/>
          <w:iCs/>
          <w:sz w:val="22"/>
        </w:rPr>
        <w:t xml:space="preserve">y la </w:t>
      </w:r>
      <w:r w:rsidR="00623C88" w:rsidRPr="00D24034">
        <w:rPr>
          <w:rFonts w:ascii="Bookman Old Style" w:hAnsi="Bookman Old Style" w:cs="Arial"/>
          <w:i/>
          <w:iCs/>
          <w:sz w:val="22"/>
        </w:rPr>
        <w:t>Mejora Continua</w:t>
      </w:r>
      <w:r w:rsidRPr="00D24034">
        <w:rPr>
          <w:rFonts w:ascii="Bookman Old Style" w:hAnsi="Bookman Old Style" w:cs="Arial"/>
          <w:i/>
          <w:iCs/>
          <w:sz w:val="22"/>
        </w:rPr>
        <w:t xml:space="preserve">. </w:t>
      </w:r>
      <w:r w:rsidR="00D24034" w:rsidRPr="00D24034">
        <w:rPr>
          <w:rFonts w:ascii="Bookman Old Style" w:hAnsi="Bookman Old Style" w:cs="Arial"/>
          <w:i/>
          <w:iCs/>
          <w:sz w:val="22"/>
        </w:rPr>
        <w:t xml:space="preserve">  </w:t>
      </w:r>
      <w:r w:rsidRPr="00D24034">
        <w:rPr>
          <w:rFonts w:ascii="Bookman Old Style" w:hAnsi="Bookman Old Style" w:cs="Arial"/>
          <w:i/>
          <w:iCs/>
          <w:sz w:val="22"/>
        </w:rPr>
        <w:t>P</w:t>
      </w:r>
      <w:r w:rsidR="00A42463" w:rsidRPr="00D24034">
        <w:rPr>
          <w:rFonts w:ascii="Bookman Old Style" w:hAnsi="Bookman Old Style" w:cs="Arial"/>
          <w:i/>
          <w:iCs/>
          <w:sz w:val="22"/>
        </w:rPr>
        <w:t xml:space="preserve">or lo </w:t>
      </w:r>
      <w:r w:rsidR="00623C88" w:rsidRPr="00D24034">
        <w:rPr>
          <w:rFonts w:ascii="Bookman Old Style" w:hAnsi="Bookman Old Style" w:cs="Arial"/>
          <w:i/>
          <w:iCs/>
          <w:sz w:val="22"/>
        </w:rPr>
        <w:t>tanto, la Calidad de nuestros</w:t>
      </w:r>
      <w:r w:rsidR="00F77714" w:rsidRPr="00D24034">
        <w:rPr>
          <w:rFonts w:ascii="Bookman Old Style" w:hAnsi="Bookman Old Style" w:cs="Arial"/>
          <w:i/>
          <w:iCs/>
          <w:sz w:val="22"/>
        </w:rPr>
        <w:t xml:space="preserve"> servicios </w:t>
      </w:r>
      <w:r w:rsidR="00D24034" w:rsidRPr="00D24034">
        <w:rPr>
          <w:rFonts w:ascii="Bookman Old Style" w:hAnsi="Bookman Old Style" w:cs="Arial"/>
          <w:i/>
          <w:iCs/>
          <w:sz w:val="22"/>
        </w:rPr>
        <w:t xml:space="preserve">requiere de la participación y colaboración de todos, </w:t>
      </w:r>
      <w:r w:rsidR="00623C88" w:rsidRPr="00D24034">
        <w:rPr>
          <w:rFonts w:ascii="Bookman Old Style" w:hAnsi="Bookman Old Style" w:cs="Arial"/>
          <w:i/>
          <w:iCs/>
          <w:sz w:val="22"/>
        </w:rPr>
        <w:t>comenzando</w:t>
      </w:r>
      <w:r w:rsidRPr="00D24034">
        <w:rPr>
          <w:rFonts w:ascii="Bookman Old Style" w:hAnsi="Bookman Old Style" w:cs="Arial"/>
          <w:i/>
          <w:iCs/>
          <w:sz w:val="22"/>
        </w:rPr>
        <w:t xml:space="preserve"> desde 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la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Gerencia.   </w:t>
      </w:r>
    </w:p>
    <w:p w14:paraId="5D53E69C" w14:textId="414E5555" w:rsidR="0028721E" w:rsidRPr="00D24034" w:rsidRDefault="00623C88" w:rsidP="00A42463">
      <w:pPr>
        <w:spacing w:before="120" w:after="24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Para ello </w:t>
      </w:r>
      <w:r w:rsidR="00BB174E"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NOMBRE 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adquiere los </w:t>
      </w:r>
      <w:r w:rsidR="00783299" w:rsidRPr="00D24034">
        <w:rPr>
          <w:rFonts w:ascii="Bookman Old Style" w:hAnsi="Bookman Old Style" w:cs="Arial"/>
          <w:i/>
          <w:iCs/>
          <w:sz w:val="22"/>
        </w:rPr>
        <w:t>siguiente</w:t>
      </w:r>
      <w:r w:rsidRPr="00D24034">
        <w:rPr>
          <w:rFonts w:ascii="Bookman Old Style" w:hAnsi="Bookman Old Style" w:cs="Arial"/>
          <w:i/>
          <w:iCs/>
          <w:sz w:val="22"/>
        </w:rPr>
        <w:t>s</w:t>
      </w:r>
      <w:r w:rsidR="00783299" w:rsidRPr="00D24034">
        <w:rPr>
          <w:rFonts w:ascii="Bookman Old Style" w:hAnsi="Bookman Old Style" w:cs="Arial"/>
          <w:i/>
          <w:iCs/>
          <w:sz w:val="22"/>
        </w:rPr>
        <w:t xml:space="preserve"> compromiso</w:t>
      </w:r>
      <w:r w:rsidRPr="00D24034">
        <w:rPr>
          <w:rFonts w:ascii="Bookman Old Style" w:hAnsi="Bookman Old Style" w:cs="Arial"/>
          <w:i/>
          <w:iCs/>
          <w:sz w:val="22"/>
        </w:rPr>
        <w:t>s</w:t>
      </w:r>
      <w:r w:rsidR="00783299" w:rsidRPr="00D24034">
        <w:rPr>
          <w:rFonts w:ascii="Bookman Old Style" w:hAnsi="Bookman Old Style" w:cs="Arial"/>
          <w:i/>
          <w:iCs/>
          <w:sz w:val="22"/>
        </w:rPr>
        <w:t>:</w:t>
      </w:r>
    </w:p>
    <w:p w14:paraId="76C2D88B" w14:textId="406FD3F5" w:rsidR="0028721E" w:rsidRPr="00D24034" w:rsidRDefault="0028721E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La </w:t>
      </w:r>
      <w:r w:rsidR="001920F7">
        <w:rPr>
          <w:rFonts w:ascii="Bookman Old Style" w:hAnsi="Bookman Old Style" w:cs="Arial"/>
          <w:i/>
          <w:iCs/>
          <w:sz w:val="22"/>
        </w:rPr>
        <w:t>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planifica, ejecuta, revisa y mejora </w:t>
      </w:r>
      <w:r w:rsidR="00FE5EEB" w:rsidRPr="00D24034">
        <w:rPr>
          <w:rFonts w:ascii="Bookman Old Style" w:hAnsi="Bookman Old Style" w:cs="Arial"/>
          <w:i/>
          <w:iCs/>
          <w:sz w:val="22"/>
        </w:rPr>
        <w:t>un</w:t>
      </w:r>
      <w:r w:rsidRPr="00D24034">
        <w:rPr>
          <w:rFonts w:ascii="Bookman Old Style" w:hAnsi="Bookman Old Style" w:cs="Arial"/>
          <w:i/>
          <w:iCs/>
          <w:sz w:val="22"/>
        </w:rPr>
        <w:t xml:space="preserve"> Sistema de Gestión</w:t>
      </w:r>
      <w:r w:rsidR="00CD21FB" w:rsidRPr="00D24034">
        <w:rPr>
          <w:rFonts w:ascii="Bookman Old Style" w:hAnsi="Bookman Old Style" w:cs="Arial"/>
          <w:i/>
          <w:iCs/>
          <w:sz w:val="22"/>
        </w:rPr>
        <w:t xml:space="preserve">, teniendo presente en todo momento el contexto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interno como externo </w:t>
      </w:r>
      <w:r w:rsidR="00CD21FB" w:rsidRPr="00D24034">
        <w:rPr>
          <w:rFonts w:ascii="Bookman Old Style" w:hAnsi="Bookman Old Style" w:cs="Arial"/>
          <w:i/>
          <w:iCs/>
          <w:sz w:val="22"/>
        </w:rPr>
        <w:t>de la organización.</w:t>
      </w:r>
    </w:p>
    <w:p w14:paraId="2BC5B40F" w14:textId="690E4F08" w:rsidR="00E46651" w:rsidRPr="00D24034" w:rsidRDefault="00E46651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La </w:t>
      </w:r>
      <w:r w:rsidR="001920F7">
        <w:rPr>
          <w:rFonts w:ascii="Bookman Old Style" w:hAnsi="Bookman Old Style" w:cs="Arial"/>
          <w:i/>
          <w:iCs/>
          <w:sz w:val="22"/>
        </w:rPr>
        <w:t>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logra </w:t>
      </w:r>
      <w:r w:rsidR="00623C88" w:rsidRPr="00D24034">
        <w:rPr>
          <w:rFonts w:ascii="Bookman Old Style" w:hAnsi="Bookman Old Style" w:cs="Arial"/>
          <w:i/>
          <w:iCs/>
          <w:sz w:val="22"/>
        </w:rPr>
        <w:t>desarrollando</w:t>
      </w:r>
      <w:r w:rsidRPr="00D24034">
        <w:rPr>
          <w:rFonts w:ascii="Bookman Old Style" w:hAnsi="Bookman Old Style" w:cs="Arial"/>
          <w:i/>
          <w:iCs/>
          <w:sz w:val="22"/>
        </w:rPr>
        <w:t xml:space="preserve"> las necesidades </w:t>
      </w:r>
      <w:r w:rsidR="000A5EDF" w:rsidRPr="00D24034">
        <w:rPr>
          <w:rFonts w:ascii="Bookman Old Style" w:hAnsi="Bookman Old Style" w:cs="Arial"/>
          <w:i/>
          <w:iCs/>
          <w:sz w:val="22"/>
        </w:rPr>
        <w:t>y mejorar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 de</w:t>
      </w:r>
      <w:r w:rsidRPr="00D24034">
        <w:rPr>
          <w:rFonts w:ascii="Bookman Old Style" w:hAnsi="Bookman Old Style" w:cs="Arial"/>
          <w:i/>
          <w:iCs/>
          <w:sz w:val="22"/>
        </w:rPr>
        <w:t xml:space="preserve"> las competencias </w:t>
      </w:r>
      <w:r w:rsidR="00A8696A" w:rsidRPr="00D24034">
        <w:rPr>
          <w:rFonts w:ascii="Bookman Old Style" w:hAnsi="Bookman Old Style" w:cs="Arial"/>
          <w:i/>
          <w:iCs/>
          <w:sz w:val="22"/>
        </w:rPr>
        <w:t>del personal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 a través de c</w:t>
      </w:r>
      <w:r w:rsidRPr="00D24034">
        <w:rPr>
          <w:rFonts w:ascii="Bookman Old Style" w:hAnsi="Bookman Old Style" w:cs="Arial"/>
          <w:i/>
          <w:iCs/>
          <w:sz w:val="22"/>
        </w:rPr>
        <w:t xml:space="preserve">apacitación efectiva en aspectos </w:t>
      </w:r>
      <w:r w:rsidR="00623C88" w:rsidRPr="00D24034">
        <w:rPr>
          <w:rFonts w:ascii="Bookman Old Style" w:hAnsi="Bookman Old Style" w:cs="Arial"/>
          <w:i/>
          <w:iCs/>
          <w:sz w:val="22"/>
        </w:rPr>
        <w:t>relacionados con los servicios</w:t>
      </w:r>
      <w:r w:rsidRPr="00D24034">
        <w:rPr>
          <w:rFonts w:ascii="Bookman Old Style" w:hAnsi="Bookman Old Style" w:cs="Arial"/>
          <w:i/>
          <w:iCs/>
          <w:sz w:val="22"/>
        </w:rPr>
        <w:t xml:space="preserve"> de la empresa</w:t>
      </w:r>
    </w:p>
    <w:p w14:paraId="7B7CFCE3" w14:textId="0AB5EE9E" w:rsidR="000A5EDF" w:rsidRPr="00D24034" w:rsidRDefault="000A5EDF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La </w:t>
      </w:r>
      <w:r w:rsidR="001920F7">
        <w:rPr>
          <w:rFonts w:ascii="Bookman Old Style" w:hAnsi="Bookman Old Style" w:cs="Arial"/>
          <w:i/>
          <w:iCs/>
          <w:sz w:val="22"/>
        </w:rPr>
        <w:t>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está orientada hacia la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s </w:t>
      </w:r>
      <w:r w:rsidRPr="00D24034">
        <w:rPr>
          <w:rFonts w:ascii="Bookman Old Style" w:hAnsi="Bookman Old Style" w:cs="Arial"/>
          <w:i/>
          <w:iCs/>
          <w:sz w:val="22"/>
        </w:rPr>
        <w:t xml:space="preserve">partes interesadas, mediante el compromiso de toda la organización </w:t>
      </w:r>
      <w:r w:rsidR="00623C88" w:rsidRPr="00D24034">
        <w:rPr>
          <w:rFonts w:ascii="Bookman Old Style" w:hAnsi="Bookman Old Style" w:cs="Arial"/>
          <w:i/>
          <w:iCs/>
          <w:sz w:val="22"/>
        </w:rPr>
        <w:t>por</w:t>
      </w:r>
      <w:r w:rsidRPr="00D24034">
        <w:rPr>
          <w:rFonts w:ascii="Bookman Old Style" w:hAnsi="Bookman Old Style" w:cs="Arial"/>
          <w:i/>
          <w:iCs/>
          <w:sz w:val="22"/>
        </w:rPr>
        <w:t xml:space="preserve"> cumplir con sus necesidades y </w:t>
      </w:r>
      <w:r w:rsidR="00623C88" w:rsidRPr="00D24034">
        <w:rPr>
          <w:rFonts w:ascii="Bookman Old Style" w:hAnsi="Bookman Old Style" w:cs="Arial"/>
          <w:i/>
          <w:iCs/>
          <w:sz w:val="22"/>
        </w:rPr>
        <w:t>expectativas</w:t>
      </w:r>
      <w:r w:rsidRPr="00D24034">
        <w:rPr>
          <w:rFonts w:ascii="Bookman Old Style" w:hAnsi="Bookman Old Style" w:cs="Arial"/>
          <w:i/>
          <w:iCs/>
          <w:sz w:val="22"/>
        </w:rPr>
        <w:t xml:space="preserve">, así como los requisitos legales y reglamentarios aplicables y los propios de los servicios para la satisfacción de los clientes.  </w:t>
      </w:r>
    </w:p>
    <w:p w14:paraId="3A663755" w14:textId="5C4A2313" w:rsidR="0028721E" w:rsidRPr="00D24034" w:rsidRDefault="0028721E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La </w:t>
      </w:r>
      <w:r w:rsidR="001920F7">
        <w:rPr>
          <w:rFonts w:ascii="Bookman Old Style" w:hAnsi="Bookman Old Style" w:cs="Arial"/>
          <w:i/>
          <w:iCs/>
          <w:sz w:val="22"/>
        </w:rPr>
        <w:t>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apoya la Mejora Continua tanto de l</w:t>
      </w:r>
      <w:r w:rsidR="00EB5FB1" w:rsidRPr="00D24034">
        <w:rPr>
          <w:rFonts w:ascii="Bookman Old Style" w:hAnsi="Bookman Old Style" w:cs="Arial"/>
          <w:i/>
          <w:iCs/>
          <w:sz w:val="22"/>
        </w:rPr>
        <w:t>a</w:t>
      </w:r>
      <w:r w:rsidR="00CD21FB" w:rsidRPr="00D24034">
        <w:rPr>
          <w:rFonts w:ascii="Bookman Old Style" w:hAnsi="Bookman Old Style" w:cs="Arial"/>
          <w:i/>
          <w:iCs/>
          <w:sz w:val="22"/>
        </w:rPr>
        <w:t xml:space="preserve"> </w:t>
      </w:r>
      <w:r w:rsidR="001920F7">
        <w:rPr>
          <w:rFonts w:ascii="Bookman Old Style" w:hAnsi="Bookman Old Style" w:cs="Arial"/>
          <w:i/>
          <w:iCs/>
          <w:sz w:val="22"/>
        </w:rPr>
        <w:t>producción del producto/</w:t>
      </w:r>
      <w:r w:rsidR="00CD21FB" w:rsidRPr="00D24034">
        <w:rPr>
          <w:rFonts w:ascii="Bookman Old Style" w:hAnsi="Bookman Old Style" w:cs="Arial"/>
          <w:i/>
          <w:iCs/>
          <w:sz w:val="22"/>
        </w:rPr>
        <w:t xml:space="preserve">prestación del servicio, </w:t>
      </w:r>
      <w:r w:rsidRPr="00D24034">
        <w:rPr>
          <w:rFonts w:ascii="Bookman Old Style" w:hAnsi="Bookman Old Style" w:cs="Arial"/>
          <w:i/>
          <w:iCs/>
          <w:sz w:val="22"/>
        </w:rPr>
        <w:t>como de la eficacia del Sistema de Gestión de Calidad</w:t>
      </w:r>
      <w:r w:rsidR="005D3F27" w:rsidRPr="00D24034">
        <w:rPr>
          <w:rFonts w:ascii="Bookman Old Style" w:hAnsi="Bookman Old Style" w:cs="Arial"/>
          <w:i/>
          <w:iCs/>
          <w:sz w:val="22"/>
        </w:rPr>
        <w:t>,</w:t>
      </w:r>
      <w:r w:rsidRPr="00D24034">
        <w:rPr>
          <w:rFonts w:ascii="Bookman Old Style" w:hAnsi="Bookman Old Style" w:cs="Arial"/>
          <w:i/>
          <w:iCs/>
          <w:sz w:val="22"/>
        </w:rPr>
        <w:t xml:space="preserve"> 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donde </w:t>
      </w:r>
      <w:r w:rsidRPr="00D24034">
        <w:rPr>
          <w:rFonts w:ascii="Bookman Old Style" w:hAnsi="Bookman Old Style" w:cs="Arial"/>
          <w:i/>
          <w:iCs/>
          <w:sz w:val="22"/>
        </w:rPr>
        <w:t>el prevenir los errores sea un aspecto fundamental.</w:t>
      </w:r>
    </w:p>
    <w:p w14:paraId="59700C10" w14:textId="77777777" w:rsidR="00BB174E" w:rsidRDefault="00BB174E" w:rsidP="00A42463">
      <w:pPr>
        <w:spacing w:before="120" w:after="24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</w:p>
    <w:p w14:paraId="185ABF9D" w14:textId="3DB4BAD3" w:rsidR="0028721E" w:rsidRPr="00D24034" w:rsidRDefault="0028721E" w:rsidP="00A42463">
      <w:pPr>
        <w:spacing w:before="120" w:after="24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>La Calidad</w:t>
      </w:r>
      <w:r w:rsidR="004F5F25" w:rsidRPr="00D24034">
        <w:rPr>
          <w:rFonts w:ascii="Bookman Old Style" w:hAnsi="Bookman Old Style" w:cs="Arial"/>
          <w:i/>
          <w:iCs/>
          <w:sz w:val="22"/>
        </w:rPr>
        <w:t>,</w:t>
      </w:r>
      <w:r w:rsidRPr="00D24034">
        <w:rPr>
          <w:rFonts w:ascii="Bookman Old Style" w:hAnsi="Bookman Old Style" w:cs="Arial"/>
          <w:i/>
          <w:iCs/>
          <w:sz w:val="22"/>
        </w:rPr>
        <w:t xml:space="preserve"> por lo que esta Política es difundida a todo el personal de </w:t>
      </w:r>
      <w:r w:rsidR="00BB174E"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NOMBRE 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para su conocimiento y comprensión.</w:t>
      </w:r>
    </w:p>
    <w:p w14:paraId="6C75B855" w14:textId="43F07602" w:rsidR="0028721E" w:rsidRDefault="0028721E" w:rsidP="00A42463">
      <w:pPr>
        <w:spacing w:before="120" w:after="12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>Para la aplicación efectiva de estos principios, es absolutamente necesario el apoyo a los mismos tanto del equipo directivo como de l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os </w:t>
      </w:r>
      <w:r w:rsidR="00D077D1" w:rsidRPr="00D24034">
        <w:rPr>
          <w:rFonts w:ascii="Bookman Old Style" w:hAnsi="Bookman Old Style" w:cs="Arial"/>
          <w:i/>
          <w:iCs/>
          <w:sz w:val="22"/>
        </w:rPr>
        <w:t>colaboradores</w:t>
      </w:r>
      <w:r w:rsidRPr="00D24034">
        <w:rPr>
          <w:rFonts w:ascii="Bookman Old Style" w:hAnsi="Bookman Old Style" w:cs="Arial"/>
          <w:i/>
          <w:iCs/>
          <w:sz w:val="22"/>
        </w:rPr>
        <w:t>.</w:t>
      </w:r>
    </w:p>
    <w:p w14:paraId="1AD8FA56" w14:textId="21A4EE86" w:rsidR="00D01644" w:rsidRDefault="00D01644" w:rsidP="00A42463">
      <w:pPr>
        <w:spacing w:before="120" w:after="12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</w:p>
    <w:p w14:paraId="4F5F55F2" w14:textId="1770FD25" w:rsidR="00BB174E" w:rsidRDefault="00BB174E" w:rsidP="00A42463">
      <w:pPr>
        <w:spacing w:before="120" w:after="12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</w:p>
    <w:p w14:paraId="2455E999" w14:textId="77777777" w:rsidR="00643CC0" w:rsidRPr="00D24034" w:rsidRDefault="00643CC0" w:rsidP="00A42463">
      <w:pPr>
        <w:spacing w:line="276" w:lineRule="auto"/>
        <w:jc w:val="right"/>
        <w:rPr>
          <w:rFonts w:ascii="Bookman Old Style" w:hAnsi="Bookman Old Style" w:cs="Arial"/>
          <w:i/>
          <w:iCs/>
          <w:sz w:val="22"/>
        </w:rPr>
      </w:pPr>
    </w:p>
    <w:p w14:paraId="5B126121" w14:textId="5F91974C" w:rsidR="00643CC0" w:rsidRPr="00D24034" w:rsidRDefault="00BB174E" w:rsidP="00A42463">
      <w:pPr>
        <w:spacing w:line="276" w:lineRule="auto"/>
        <w:jc w:val="center"/>
        <w:rPr>
          <w:rFonts w:ascii="Bookman Old Style" w:hAnsi="Bookman Old Style" w:cs="Arial"/>
          <w:i/>
          <w:iCs/>
          <w:sz w:val="22"/>
        </w:rPr>
      </w:pPr>
      <w:r>
        <w:rPr>
          <w:rFonts w:ascii="Bookman Old Style" w:hAnsi="Bookman Old Style" w:cs="Arial"/>
          <w:i/>
          <w:iCs/>
          <w:sz w:val="22"/>
        </w:rPr>
        <w:t>Firma</w:t>
      </w:r>
    </w:p>
    <w:p w14:paraId="1DAC0497" w14:textId="4BEC4E77" w:rsidR="0028721E" w:rsidRPr="00D24034" w:rsidRDefault="004D43A0" w:rsidP="00A42463">
      <w:pPr>
        <w:spacing w:line="276" w:lineRule="auto"/>
        <w:jc w:val="center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Alta </w:t>
      </w:r>
      <w:r w:rsidR="00651948" w:rsidRPr="00D24034">
        <w:rPr>
          <w:rFonts w:ascii="Bookman Old Style" w:hAnsi="Bookman Old Style" w:cs="Arial"/>
          <w:i/>
          <w:iCs/>
          <w:sz w:val="22"/>
        </w:rPr>
        <w:t>Dirección</w:t>
      </w:r>
    </w:p>
    <w:p w14:paraId="320630D5" w14:textId="77777777" w:rsidR="00BB174E" w:rsidRDefault="00BB174E" w:rsidP="00D24034">
      <w:pPr>
        <w:spacing w:line="276" w:lineRule="auto"/>
        <w:ind w:left="-567"/>
        <w:rPr>
          <w:rFonts w:ascii="Bookman Old Style" w:hAnsi="Bookman Old Style" w:cs="Arial"/>
          <w:i/>
          <w:iCs/>
          <w:sz w:val="22"/>
          <w:highlight w:val="yellow"/>
        </w:rPr>
      </w:pPr>
    </w:p>
    <w:p w14:paraId="300DEF5F" w14:textId="77777777" w:rsidR="00BB174E" w:rsidRDefault="00BB174E" w:rsidP="00D24034">
      <w:pPr>
        <w:spacing w:line="276" w:lineRule="auto"/>
        <w:ind w:left="-567"/>
        <w:rPr>
          <w:rFonts w:ascii="Bookman Old Style" w:hAnsi="Bookman Old Style" w:cs="Arial"/>
          <w:i/>
          <w:iCs/>
          <w:sz w:val="22"/>
          <w:highlight w:val="yellow"/>
        </w:rPr>
      </w:pPr>
    </w:p>
    <w:p w14:paraId="22CDE3A5" w14:textId="1CC49630" w:rsidR="00AE6939" w:rsidRPr="00D24034" w:rsidRDefault="001920F7" w:rsidP="001920F7">
      <w:pPr>
        <w:spacing w:line="276" w:lineRule="auto"/>
        <w:ind w:left="-567"/>
        <w:jc w:val="center"/>
        <w:rPr>
          <w:rFonts w:ascii="Bookman Old Style" w:hAnsi="Bookman Old Style"/>
          <w:i/>
          <w:iCs/>
          <w:sz w:val="20"/>
        </w:rPr>
      </w:pPr>
      <w:r>
        <w:rPr>
          <w:noProof/>
          <w:color w:val="00808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281C9" wp14:editId="283D94EE">
                <wp:simplePos x="0" y="0"/>
                <wp:positionH relativeFrom="margin">
                  <wp:posOffset>-714375</wp:posOffset>
                </wp:positionH>
                <wp:positionV relativeFrom="paragraph">
                  <wp:posOffset>371475</wp:posOffset>
                </wp:positionV>
                <wp:extent cx="1981200" cy="481330"/>
                <wp:effectExtent l="0" t="0" r="0" b="0"/>
                <wp:wrapNone/>
                <wp:docPr id="125071687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813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8D8B37" w14:textId="79C8F404" w:rsidR="001920F7" w:rsidRPr="001920F7" w:rsidRDefault="001920F7" w:rsidP="001920F7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1920F7">
                              <w:rPr>
                                <w:rFonts w:ascii="Arial Narrow" w:hAnsi="Arial Narrow"/>
                              </w:rPr>
                              <w:t>Versión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81C9" id="_x0000_s1027" style="position:absolute;left:0;text-align:left;margin-left:-56.25pt;margin-top:29.25pt;width:156pt;height:37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" fillcolor="#002060" stroked="f">
                <v:textbox>
                  <w:txbxContent>
                    <w:p w14:paraId="2F8D8B37" w14:textId="79C8F404" w:rsidR="001920F7" w:rsidRPr="001920F7" w:rsidRDefault="001920F7" w:rsidP="001920F7">
                      <w:pPr>
                        <w:rPr>
                          <w:rFonts w:ascii="Arial Narrow" w:hAnsi="Arial Narrow"/>
                        </w:rPr>
                      </w:pPr>
                      <w:r w:rsidRPr="001920F7">
                        <w:rPr>
                          <w:rFonts w:ascii="Arial Narrow" w:hAnsi="Arial Narrow"/>
                        </w:rPr>
                        <w:t>Versión 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174E" w:rsidRPr="00BB174E">
        <w:rPr>
          <w:rFonts w:ascii="Bookman Old Style" w:hAnsi="Bookman Old Style" w:cs="Arial"/>
          <w:i/>
          <w:iCs/>
          <w:sz w:val="22"/>
          <w:highlight w:val="yellow"/>
        </w:rPr>
        <w:t>Ciudad</w:t>
      </w:r>
      <w:r w:rsidR="00651948" w:rsidRPr="00BB174E">
        <w:rPr>
          <w:rFonts w:ascii="Bookman Old Style" w:hAnsi="Bookman Old Style" w:cs="Arial"/>
          <w:i/>
          <w:iCs/>
          <w:sz w:val="22"/>
          <w:highlight w:val="yellow"/>
        </w:rPr>
        <w:t xml:space="preserve">, </w:t>
      </w:r>
      <w:proofErr w:type="spellStart"/>
      <w:r w:rsidR="00BB174E" w:rsidRPr="00BB174E">
        <w:rPr>
          <w:rFonts w:ascii="Bookman Old Style" w:hAnsi="Bookman Old Style" w:cs="Arial"/>
          <w:i/>
          <w:iCs/>
          <w:sz w:val="22"/>
          <w:highlight w:val="yellow"/>
        </w:rPr>
        <w:t>xx</w:t>
      </w:r>
      <w:proofErr w:type="spellEnd"/>
      <w:r w:rsidR="00651948" w:rsidRPr="00BB174E">
        <w:rPr>
          <w:rFonts w:ascii="Bookman Old Style" w:hAnsi="Bookman Old Style" w:cs="Arial"/>
          <w:i/>
          <w:iCs/>
          <w:sz w:val="22"/>
          <w:highlight w:val="yellow"/>
        </w:rPr>
        <w:t xml:space="preserve"> de </w:t>
      </w:r>
      <w:proofErr w:type="spellStart"/>
      <w:r w:rsidR="00BB174E" w:rsidRPr="00BB174E">
        <w:rPr>
          <w:rFonts w:ascii="Bookman Old Style" w:hAnsi="Bookman Old Style" w:cs="Arial"/>
          <w:i/>
          <w:iCs/>
          <w:sz w:val="22"/>
          <w:highlight w:val="yellow"/>
        </w:rPr>
        <w:t>xxxxx</w:t>
      </w:r>
      <w:proofErr w:type="spellEnd"/>
      <w:r w:rsidR="002A7962" w:rsidRPr="00BB174E">
        <w:rPr>
          <w:rFonts w:ascii="Bookman Old Style" w:hAnsi="Bookman Old Style" w:cs="Arial"/>
          <w:i/>
          <w:iCs/>
          <w:sz w:val="22"/>
          <w:highlight w:val="yellow"/>
        </w:rPr>
        <w:t xml:space="preserve"> de 20</w:t>
      </w:r>
      <w:r w:rsidR="00BB174E" w:rsidRPr="00BB174E">
        <w:rPr>
          <w:rFonts w:ascii="Bookman Old Style" w:hAnsi="Bookman Old Style" w:cs="Arial"/>
          <w:i/>
          <w:iCs/>
          <w:sz w:val="22"/>
          <w:highlight w:val="yellow"/>
        </w:rPr>
        <w:t>xx</w:t>
      </w:r>
      <w:r w:rsidR="00A42463" w:rsidRPr="00BB174E">
        <w:rPr>
          <w:rFonts w:ascii="Bookman Old Style" w:hAnsi="Bookman Old Style" w:cs="Arial"/>
          <w:i/>
          <w:iCs/>
          <w:sz w:val="22"/>
          <w:highlight w:val="yellow"/>
        </w:rPr>
        <w:t>.</w:t>
      </w:r>
    </w:p>
    <w:sectPr w:rsidR="00AE6939" w:rsidRPr="00D24034" w:rsidSect="00D24034">
      <w:headerReference w:type="default" r:id="rId8"/>
      <w:footerReference w:type="default" r:id="rId9"/>
      <w:type w:val="continuous"/>
      <w:pgSz w:w="11906" w:h="16838"/>
      <w:pgMar w:top="2127" w:right="991" w:bottom="709" w:left="1701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41854" w14:textId="77777777" w:rsidR="00B4075E" w:rsidRDefault="00B4075E">
      <w:r>
        <w:separator/>
      </w:r>
    </w:p>
  </w:endnote>
  <w:endnote w:type="continuationSeparator" w:id="0">
    <w:p w14:paraId="2683B109" w14:textId="77777777" w:rsidR="00B4075E" w:rsidRDefault="00B4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D02A" w14:textId="77777777" w:rsidR="00AE6939" w:rsidRDefault="00AE6939" w:rsidP="00B32D52">
    <w:pPr>
      <w:pStyle w:val="Piedepgin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2B741" w14:textId="77777777" w:rsidR="00B4075E" w:rsidRDefault="00B4075E">
      <w:r>
        <w:separator/>
      </w:r>
    </w:p>
  </w:footnote>
  <w:footnote w:type="continuationSeparator" w:id="0">
    <w:p w14:paraId="4968BEE7" w14:textId="77777777" w:rsidR="00B4075E" w:rsidRDefault="00B4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00110" w14:textId="09646FA3" w:rsidR="00AE6939" w:rsidRDefault="00643CC0" w:rsidP="0028721E">
    <w:pPr>
      <w:pStyle w:val="Encabezado"/>
      <w:jc w:val="center"/>
      <w:rPr>
        <w:color w:val="008080"/>
        <w:sz w:val="20"/>
        <w:lang w:val="es-ES_tradnl"/>
      </w:rPr>
    </w:pP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7F5B0" wp14:editId="6D1B7410">
              <wp:simplePos x="0" y="0"/>
              <wp:positionH relativeFrom="column">
                <wp:posOffset>-432435</wp:posOffset>
              </wp:positionH>
              <wp:positionV relativeFrom="paragraph">
                <wp:posOffset>294640</wp:posOffset>
              </wp:positionV>
              <wp:extent cx="1533525" cy="495300"/>
              <wp:effectExtent l="0" t="0" r="3810" b="635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E8C7A" w14:textId="0203ADC9" w:rsidR="00800EB0" w:rsidRPr="00923795" w:rsidRDefault="00BB174E" w:rsidP="00D24034">
                          <w:pPr>
                            <w:ind w:left="-28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noProof/>
                            </w:rPr>
                            <w:t>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7F5B0" id="Rectangle 16" o:spid="_x0000_s1028" style="position:absolute;left:0;text-align:left;margin-left:-34.05pt;margin-top:23.2pt;width:120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" filled="f" stroked="f">
              <v:textbox>
                <w:txbxContent>
                  <w:p w14:paraId="52EE8C7A" w14:textId="0203ADC9" w:rsidR="00800EB0" w:rsidRPr="00923795" w:rsidRDefault="00BB174E" w:rsidP="00D24034">
                    <w:pPr>
                      <w:ind w:left="-28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noProof/>
                      </w:rPr>
                      <w:t>LOGO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BD10263_"/>
      </v:shape>
    </w:pict>
  </w:numPicBullet>
  <w:abstractNum w:abstractNumId="0" w15:restartNumberingAfterBreak="0">
    <w:nsid w:val="0C264DB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C7E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F452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E3453B"/>
    <w:multiLevelType w:val="singleLevel"/>
    <w:tmpl w:val="7A3CB2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9E62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9D6A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456E7"/>
    <w:multiLevelType w:val="singleLevel"/>
    <w:tmpl w:val="435C74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4B5A40"/>
    <w:multiLevelType w:val="singleLevel"/>
    <w:tmpl w:val="0D5279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26CE6B83"/>
    <w:multiLevelType w:val="multilevel"/>
    <w:tmpl w:val="9FFAD40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FC566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F1474D"/>
    <w:multiLevelType w:val="singleLevel"/>
    <w:tmpl w:val="1158E23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B32C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D66450"/>
    <w:multiLevelType w:val="multilevel"/>
    <w:tmpl w:val="278A53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 w15:restartNumberingAfterBreak="0">
    <w:nsid w:val="441B79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6475E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9969EF"/>
    <w:multiLevelType w:val="singleLevel"/>
    <w:tmpl w:val="8D10339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16" w15:restartNumberingAfterBreak="0">
    <w:nsid w:val="519A462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20A7F89"/>
    <w:multiLevelType w:val="multilevel"/>
    <w:tmpl w:val="0EEAA38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3A05C9A"/>
    <w:multiLevelType w:val="hybridMultilevel"/>
    <w:tmpl w:val="9BDA8D10"/>
    <w:lvl w:ilvl="0" w:tplc="5888B3F0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54336931"/>
    <w:multiLevelType w:val="singleLevel"/>
    <w:tmpl w:val="7AC442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40662E"/>
    <w:multiLevelType w:val="multilevel"/>
    <w:tmpl w:val="63BCB5E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21" w15:restartNumberingAfterBreak="0">
    <w:nsid w:val="59B36E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0C4920"/>
    <w:multiLevelType w:val="multilevel"/>
    <w:tmpl w:val="38AA25D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AA66B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36520F"/>
    <w:multiLevelType w:val="multilevel"/>
    <w:tmpl w:val="84063D9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C25ABD"/>
    <w:multiLevelType w:val="singleLevel"/>
    <w:tmpl w:val="99F27D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04D3FC9"/>
    <w:multiLevelType w:val="singleLevel"/>
    <w:tmpl w:val="823CB8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BE1145"/>
    <w:multiLevelType w:val="hybridMultilevel"/>
    <w:tmpl w:val="54E6929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13D2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132D8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EA428E"/>
    <w:multiLevelType w:val="hybridMultilevel"/>
    <w:tmpl w:val="A872C17E"/>
    <w:lvl w:ilvl="0" w:tplc="A3BAA58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2060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F14A62"/>
    <w:multiLevelType w:val="multilevel"/>
    <w:tmpl w:val="B26663F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6A46A3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8246BBC"/>
    <w:multiLevelType w:val="singleLevel"/>
    <w:tmpl w:val="CA3CD67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4" w15:restartNumberingAfterBreak="0">
    <w:nsid w:val="69261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A13CE6"/>
    <w:multiLevelType w:val="singleLevel"/>
    <w:tmpl w:val="1F52F6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D633E5A"/>
    <w:multiLevelType w:val="multilevel"/>
    <w:tmpl w:val="A07AFAF2"/>
    <w:lvl w:ilvl="0"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EC2565F"/>
    <w:multiLevelType w:val="multilevel"/>
    <w:tmpl w:val="977615F8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F060E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2A7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892A8E"/>
    <w:multiLevelType w:val="singleLevel"/>
    <w:tmpl w:val="65784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1" w15:restartNumberingAfterBreak="0">
    <w:nsid w:val="73960959"/>
    <w:multiLevelType w:val="singleLevel"/>
    <w:tmpl w:val="83247A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606AC8"/>
    <w:multiLevelType w:val="hybridMultilevel"/>
    <w:tmpl w:val="82B4D4A0"/>
    <w:lvl w:ilvl="0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A99059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15307044">
    <w:abstractNumId w:val="8"/>
  </w:num>
  <w:num w:numId="2" w16cid:durableId="2042196766">
    <w:abstractNumId w:val="31"/>
  </w:num>
  <w:num w:numId="3" w16cid:durableId="72121524">
    <w:abstractNumId w:val="20"/>
  </w:num>
  <w:num w:numId="4" w16cid:durableId="613751700">
    <w:abstractNumId w:val="37"/>
  </w:num>
  <w:num w:numId="5" w16cid:durableId="1072235219">
    <w:abstractNumId w:val="0"/>
  </w:num>
  <w:num w:numId="6" w16cid:durableId="292712978">
    <w:abstractNumId w:val="10"/>
  </w:num>
  <w:num w:numId="7" w16cid:durableId="30960357">
    <w:abstractNumId w:val="24"/>
  </w:num>
  <w:num w:numId="8" w16cid:durableId="1150370223">
    <w:abstractNumId w:val="13"/>
  </w:num>
  <w:num w:numId="9" w16cid:durableId="1613051266">
    <w:abstractNumId w:val="36"/>
  </w:num>
  <w:num w:numId="10" w16cid:durableId="380785755">
    <w:abstractNumId w:val="29"/>
  </w:num>
  <w:num w:numId="11" w16cid:durableId="134445789">
    <w:abstractNumId w:val="16"/>
  </w:num>
  <w:num w:numId="12" w16cid:durableId="1574730148">
    <w:abstractNumId w:val="22"/>
  </w:num>
  <w:num w:numId="13" w16cid:durableId="983973789">
    <w:abstractNumId w:val="12"/>
  </w:num>
  <w:num w:numId="14" w16cid:durableId="604656610">
    <w:abstractNumId w:val="17"/>
  </w:num>
  <w:num w:numId="15" w16cid:durableId="41371818">
    <w:abstractNumId w:val="43"/>
  </w:num>
  <w:num w:numId="16" w16cid:durableId="1996638975">
    <w:abstractNumId w:val="21"/>
  </w:num>
  <w:num w:numId="17" w16cid:durableId="437065922">
    <w:abstractNumId w:val="4"/>
  </w:num>
  <w:num w:numId="18" w16cid:durableId="590086888">
    <w:abstractNumId w:val="23"/>
  </w:num>
  <w:num w:numId="19" w16cid:durableId="1714191005">
    <w:abstractNumId w:val="9"/>
  </w:num>
  <w:num w:numId="20" w16cid:durableId="1291597096">
    <w:abstractNumId w:val="11"/>
  </w:num>
  <w:num w:numId="21" w16cid:durableId="122893907">
    <w:abstractNumId w:val="15"/>
  </w:num>
  <w:num w:numId="22" w16cid:durableId="1813714618">
    <w:abstractNumId w:val="39"/>
  </w:num>
  <w:num w:numId="23" w16cid:durableId="1290359067">
    <w:abstractNumId w:val="1"/>
  </w:num>
  <w:num w:numId="24" w16cid:durableId="1146433920">
    <w:abstractNumId w:val="2"/>
  </w:num>
  <w:num w:numId="25" w16cid:durableId="1047414943">
    <w:abstractNumId w:val="3"/>
  </w:num>
  <w:num w:numId="26" w16cid:durableId="756244031">
    <w:abstractNumId w:val="40"/>
  </w:num>
  <w:num w:numId="27" w16cid:durableId="2114323446">
    <w:abstractNumId w:val="26"/>
  </w:num>
  <w:num w:numId="28" w16cid:durableId="217979866">
    <w:abstractNumId w:val="28"/>
  </w:num>
  <w:num w:numId="29" w16cid:durableId="370226723">
    <w:abstractNumId w:val="6"/>
  </w:num>
  <w:num w:numId="30" w16cid:durableId="790707215">
    <w:abstractNumId w:val="38"/>
  </w:num>
  <w:num w:numId="31" w16cid:durableId="1382633485">
    <w:abstractNumId w:val="25"/>
  </w:num>
  <w:num w:numId="32" w16cid:durableId="1013608829">
    <w:abstractNumId w:val="14"/>
  </w:num>
  <w:num w:numId="33" w16cid:durableId="454178312">
    <w:abstractNumId w:val="19"/>
  </w:num>
  <w:num w:numId="34" w16cid:durableId="1864586886">
    <w:abstractNumId w:val="5"/>
  </w:num>
  <w:num w:numId="35" w16cid:durableId="686177640">
    <w:abstractNumId w:val="35"/>
  </w:num>
  <w:num w:numId="36" w16cid:durableId="651299827">
    <w:abstractNumId w:val="7"/>
  </w:num>
  <w:num w:numId="37" w16cid:durableId="1616599043">
    <w:abstractNumId w:val="34"/>
  </w:num>
  <w:num w:numId="38" w16cid:durableId="405689755">
    <w:abstractNumId w:val="33"/>
  </w:num>
  <w:num w:numId="39" w16cid:durableId="555505294">
    <w:abstractNumId w:val="41"/>
  </w:num>
  <w:num w:numId="40" w16cid:durableId="1071855817">
    <w:abstractNumId w:val="32"/>
  </w:num>
  <w:num w:numId="41" w16cid:durableId="758789825">
    <w:abstractNumId w:val="18"/>
  </w:num>
  <w:num w:numId="42" w16cid:durableId="1765832864">
    <w:abstractNumId w:val="27"/>
  </w:num>
  <w:num w:numId="43" w16cid:durableId="332338072">
    <w:abstractNumId w:val="42"/>
  </w:num>
  <w:num w:numId="44" w16cid:durableId="16768786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64"/>
    <w:rsid w:val="000368CF"/>
    <w:rsid w:val="00073B8D"/>
    <w:rsid w:val="00083632"/>
    <w:rsid w:val="000A37AD"/>
    <w:rsid w:val="000A5EDF"/>
    <w:rsid w:val="00126CCE"/>
    <w:rsid w:val="0013399B"/>
    <w:rsid w:val="0016546C"/>
    <w:rsid w:val="00171A43"/>
    <w:rsid w:val="001920F7"/>
    <w:rsid w:val="001B2B6C"/>
    <w:rsid w:val="00266564"/>
    <w:rsid w:val="00281736"/>
    <w:rsid w:val="0028721E"/>
    <w:rsid w:val="002912DD"/>
    <w:rsid w:val="002A0FDE"/>
    <w:rsid w:val="002A7962"/>
    <w:rsid w:val="002B5850"/>
    <w:rsid w:val="002F4C4B"/>
    <w:rsid w:val="00365638"/>
    <w:rsid w:val="00386957"/>
    <w:rsid w:val="00397B73"/>
    <w:rsid w:val="003A6405"/>
    <w:rsid w:val="003E0833"/>
    <w:rsid w:val="004408A5"/>
    <w:rsid w:val="00441671"/>
    <w:rsid w:val="004D0F76"/>
    <w:rsid w:val="004D43A0"/>
    <w:rsid w:val="004F5F25"/>
    <w:rsid w:val="00535D69"/>
    <w:rsid w:val="00544855"/>
    <w:rsid w:val="00552B74"/>
    <w:rsid w:val="005D3F27"/>
    <w:rsid w:val="006020D3"/>
    <w:rsid w:val="00623C88"/>
    <w:rsid w:val="0062663C"/>
    <w:rsid w:val="00640F34"/>
    <w:rsid w:val="00643CC0"/>
    <w:rsid w:val="00651948"/>
    <w:rsid w:val="006B499C"/>
    <w:rsid w:val="006F365F"/>
    <w:rsid w:val="007040BD"/>
    <w:rsid w:val="00783299"/>
    <w:rsid w:val="007A182D"/>
    <w:rsid w:val="00800EB0"/>
    <w:rsid w:val="008111B0"/>
    <w:rsid w:val="00830690"/>
    <w:rsid w:val="008451CC"/>
    <w:rsid w:val="008C1EB7"/>
    <w:rsid w:val="0097550D"/>
    <w:rsid w:val="0098287A"/>
    <w:rsid w:val="0098321A"/>
    <w:rsid w:val="009E2388"/>
    <w:rsid w:val="009F0756"/>
    <w:rsid w:val="00A42463"/>
    <w:rsid w:val="00A8696A"/>
    <w:rsid w:val="00A947D7"/>
    <w:rsid w:val="00AE6939"/>
    <w:rsid w:val="00B32D52"/>
    <w:rsid w:val="00B4075E"/>
    <w:rsid w:val="00BB174E"/>
    <w:rsid w:val="00BC2F71"/>
    <w:rsid w:val="00C16A71"/>
    <w:rsid w:val="00C949A6"/>
    <w:rsid w:val="00CB000E"/>
    <w:rsid w:val="00CB18EF"/>
    <w:rsid w:val="00CD21FB"/>
    <w:rsid w:val="00CF5B7D"/>
    <w:rsid w:val="00D01644"/>
    <w:rsid w:val="00D077D1"/>
    <w:rsid w:val="00D15995"/>
    <w:rsid w:val="00D24034"/>
    <w:rsid w:val="00D46F64"/>
    <w:rsid w:val="00E113A3"/>
    <w:rsid w:val="00E46651"/>
    <w:rsid w:val="00E50251"/>
    <w:rsid w:val="00E57B36"/>
    <w:rsid w:val="00EA11AC"/>
    <w:rsid w:val="00EB5FB1"/>
    <w:rsid w:val="00ED23E2"/>
    <w:rsid w:val="00F705FB"/>
    <w:rsid w:val="00F77714"/>
    <w:rsid w:val="00FB5E54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66F23"/>
  <w15:docId w15:val="{BB2FEBCB-089A-4857-8084-550D8734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9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5995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D15995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D15995"/>
    <w:pPr>
      <w:keepNext/>
      <w:jc w:val="center"/>
      <w:outlineLvl w:val="2"/>
    </w:pPr>
    <w:rPr>
      <w:b/>
      <w:sz w:val="20"/>
      <w:lang w:val="es-ES_tradnl"/>
    </w:rPr>
  </w:style>
  <w:style w:type="paragraph" w:styleId="Ttulo4">
    <w:name w:val="heading 4"/>
    <w:basedOn w:val="Normal"/>
    <w:next w:val="Normal"/>
    <w:qFormat/>
    <w:rsid w:val="00D15995"/>
    <w:pPr>
      <w:keepNext/>
      <w:ind w:left="2124" w:firstLine="708"/>
      <w:outlineLvl w:val="3"/>
    </w:pPr>
    <w:rPr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9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599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15995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D15995"/>
    <w:pPr>
      <w:jc w:val="center"/>
    </w:pPr>
    <w:rPr>
      <w:lang w:val="es-ES_tradnl"/>
    </w:rPr>
  </w:style>
  <w:style w:type="paragraph" w:styleId="Textoindependiente3">
    <w:name w:val="Body Text 3"/>
    <w:basedOn w:val="Normal"/>
    <w:rsid w:val="00D15995"/>
    <w:pPr>
      <w:jc w:val="both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13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JESUS.FERNANDEZ</dc:creator>
  <cp:lastModifiedBy>Carmen Gloria Sandoval Gaete</cp:lastModifiedBy>
  <cp:revision>3</cp:revision>
  <cp:lastPrinted>2003-09-11T16:16:00Z</cp:lastPrinted>
  <dcterms:created xsi:type="dcterms:W3CDTF">2024-09-28T23:50:00Z</dcterms:created>
  <dcterms:modified xsi:type="dcterms:W3CDTF">2025-11-21T01:17:00Z</dcterms:modified>
</cp:coreProperties>
</file>